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Prénom Nom"/>
        <w:tag w:val="Prénom Nom"/>
        <w:id w:val="-442849317"/>
        <w:placeholder>
          <w:docPart w:val="08FF0C9CC43047918869E38C005CCDF0"/>
        </w:placeholder>
      </w:sdtPr>
      <w:sdtContent>
        <w:p w14:paraId="2D628B18" w14:textId="56175F45" w:rsidR="00264B4B" w:rsidRPr="00E32954" w:rsidRDefault="00E32954" w:rsidP="002E5272">
          <w:pPr>
            <w:pStyle w:val="Titlepage"/>
            <w:rPr>
              <w:lang w:val="en-CA"/>
            </w:rPr>
          </w:pPr>
          <w:r w:rsidRPr="00E32954">
            <w:rPr>
              <w:lang w:val="en-CA"/>
            </w:rPr>
            <w:t xml:space="preserve">First name and last </w:t>
          </w:r>
          <w:r>
            <w:rPr>
              <w:lang w:val="en-CA"/>
            </w:rPr>
            <w:t>name</w:t>
          </w:r>
        </w:p>
      </w:sdtContent>
    </w:sdt>
    <w:p w14:paraId="7781BE14" w14:textId="050FC72C" w:rsidR="00F82F32" w:rsidRDefault="00355CB3" w:rsidP="002E5272">
      <w:pPr>
        <w:pStyle w:val="Titlepage"/>
        <w:rPr>
          <w:lang w:val="en-CA"/>
        </w:rPr>
      </w:pPr>
      <w:sdt>
        <w:sdtPr>
          <w:alias w:val="Titre du cours"/>
          <w:tag w:val="Titre du cours"/>
          <w:id w:val="-1755588801"/>
          <w:placeholder>
            <w:docPart w:val="08FF0C9CC43047918869E38C005CCDF0"/>
          </w:placeholder>
        </w:sdtPr>
        <w:sdtContent>
          <w:r w:rsidR="00E32954" w:rsidRPr="00E32954">
            <w:rPr>
              <w:lang w:val="en-CA"/>
            </w:rPr>
            <w:t>Course Title</w:t>
          </w:r>
        </w:sdtContent>
      </w:sdt>
      <w:r w:rsidR="00264EB4" w:rsidRPr="00E32954">
        <w:rPr>
          <w:lang w:val="en-CA"/>
        </w:rPr>
        <w:br/>
      </w:r>
      <w:sdt>
        <w:sdtPr>
          <w:alias w:val="SIGLE DU COURS"/>
          <w:tag w:val="SIGLE DU COURS"/>
          <w:id w:val="-1314943991"/>
          <w:placeholder>
            <w:docPart w:val="08FF0C9CC43047918869E38C005CCDF0"/>
          </w:placeholder>
        </w:sdtPr>
        <w:sdtContent>
          <w:r w:rsidR="00E32954" w:rsidRPr="00E32954">
            <w:rPr>
              <w:lang w:val="en-CA"/>
            </w:rPr>
            <w:t>COURSE NUMBER</w:t>
          </w:r>
        </w:sdtContent>
      </w:sdt>
      <w:r w:rsidR="00DC0068" w:rsidRPr="00E32954">
        <w:rPr>
          <w:lang w:val="en-CA"/>
        </w:rPr>
        <w:t xml:space="preserve"> – </w:t>
      </w:r>
      <w:r w:rsidR="00E32954" w:rsidRPr="00E32954">
        <w:rPr>
          <w:lang w:val="en-CA"/>
        </w:rPr>
        <w:t>Group</w:t>
      </w:r>
      <w:r w:rsidR="00E32954">
        <w:rPr>
          <w:lang w:val="en-CA"/>
        </w:rPr>
        <w:t xml:space="preserve"> number</w:t>
      </w:r>
    </w:p>
    <w:p w14:paraId="49588EE4" w14:textId="0F6A084C" w:rsidR="00263741" w:rsidRPr="00E32954" w:rsidRDefault="00263741" w:rsidP="002E5272">
      <w:pPr>
        <w:pStyle w:val="Titlepage"/>
        <w:rPr>
          <w:lang w:val="en-CA"/>
        </w:rPr>
      </w:pPr>
      <w:r>
        <w:rPr>
          <w:lang w:val="en-CA"/>
        </w:rPr>
        <w:t xml:space="preserve">ASSIGNMENT TITLE </w:t>
      </w:r>
    </w:p>
    <w:p w14:paraId="4765F1E9" w14:textId="4FE13CEF" w:rsidR="00264EB4" w:rsidRPr="00E32954" w:rsidRDefault="00E32954" w:rsidP="002E5272">
      <w:pPr>
        <w:pStyle w:val="Titlepage"/>
        <w:rPr>
          <w:lang w:val="en-CA"/>
        </w:rPr>
      </w:pPr>
      <w:r w:rsidRPr="00E32954">
        <w:rPr>
          <w:lang w:val="en-CA"/>
        </w:rPr>
        <w:t xml:space="preserve">Assignment presented to </w:t>
      </w:r>
      <w:r w:rsidR="0042539B" w:rsidRPr="00E32954">
        <w:rPr>
          <w:lang w:val="en-CA"/>
        </w:rPr>
        <w:t xml:space="preserve"> </w:t>
      </w:r>
      <w:r w:rsidR="00264EB4" w:rsidRPr="00E32954">
        <w:rPr>
          <w:lang w:val="en-CA"/>
        </w:rPr>
        <w:br/>
      </w:r>
      <w:sdt>
        <w:sdtPr>
          <w:alias w:val="Prénom Nom de l'enseignant(e)"/>
          <w:tag w:val="Prénom Nom de l'enseignant(e)"/>
          <w:id w:val="-1454478967"/>
          <w:placeholder>
            <w:docPart w:val="EC320988AD65437CAFBDFC7B2FB105FE"/>
          </w:placeholder>
        </w:sdtPr>
        <w:sdtContent>
          <w:r w:rsidR="00D86D21" w:rsidRPr="00E32954">
            <w:rPr>
              <w:lang w:val="en-CA"/>
            </w:rPr>
            <w:t xml:space="preserve">First </w:t>
          </w:r>
          <w:r w:rsidR="00D86D21">
            <w:rPr>
              <w:lang w:val="en-CA"/>
            </w:rPr>
            <w:t>n</w:t>
          </w:r>
          <w:r w:rsidR="00D86D21" w:rsidRPr="00E32954">
            <w:rPr>
              <w:lang w:val="en-CA"/>
            </w:rPr>
            <w:t>ame an</w:t>
          </w:r>
          <w:r w:rsidR="00D86D21">
            <w:rPr>
              <w:lang w:val="en-CA"/>
            </w:rPr>
            <w:t>d</w:t>
          </w:r>
          <w:r w:rsidR="00D86D21" w:rsidRPr="00E32954">
            <w:rPr>
              <w:lang w:val="en-CA"/>
            </w:rPr>
            <w:t xml:space="preserve"> last name of professor</w:t>
          </w:r>
        </w:sdtContent>
      </w:sdt>
    </w:p>
    <w:p w14:paraId="2CFE602C" w14:textId="42713B18" w:rsidR="0071732F" w:rsidRPr="004F3663" w:rsidRDefault="0042539B" w:rsidP="002E5272">
      <w:pPr>
        <w:pStyle w:val="Titlepage"/>
      </w:pPr>
      <w:r>
        <w:t>Université du Québec en Abitibi-Témiscamingue</w:t>
      </w:r>
      <w:r w:rsidR="00264EB4">
        <w:br/>
      </w:r>
      <w:sdt>
        <w:sdtPr>
          <w:alias w:val="jour mois année"/>
          <w:tag w:val="jour mois année"/>
          <w:id w:val="-148601117"/>
          <w:placeholder>
            <w:docPart w:val="08FF0C9CC43047918869E38C005CCDF0"/>
          </w:placeholder>
        </w:sdtPr>
        <w:sdtContent>
          <w:r w:rsidR="00E32954">
            <w:t>Month Day, Year</w:t>
          </w:r>
        </w:sdtContent>
      </w:sdt>
    </w:p>
    <w:p w14:paraId="35BC3A5F" w14:textId="77777777" w:rsidR="00264EB4" w:rsidRDefault="00264EB4" w:rsidP="002E5272">
      <w:pPr>
        <w:sectPr w:rsidR="00264EB4" w:rsidSect="0026374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40" w:right="1800" w:bottom="1440" w:left="1800" w:header="709" w:footer="709" w:gutter="0"/>
          <w:cols w:space="708"/>
          <w:vAlign w:val="both"/>
          <w:titlePg/>
          <w:docGrid w:linePitch="360"/>
        </w:sectPr>
      </w:pPr>
    </w:p>
    <w:p w14:paraId="666F1AC3" w14:textId="6BDE88E0" w:rsidR="00A32C79" w:rsidRPr="002E5272" w:rsidRDefault="00263741" w:rsidP="002E5272">
      <w:pPr>
        <w:jc w:val="center"/>
        <w:rPr>
          <w:b/>
          <w:bCs/>
        </w:rPr>
      </w:pPr>
      <w:r w:rsidRPr="002E5272">
        <w:rPr>
          <w:b/>
          <w:bCs/>
        </w:rPr>
        <w:lastRenderedPageBreak/>
        <w:t>TABLE OF CONTENTS</w:t>
      </w:r>
    </w:p>
    <w:p w14:paraId="3D275869" w14:textId="0775D666" w:rsidR="007705C1" w:rsidRDefault="00E27D12">
      <w:pPr>
        <w:pStyle w:val="TM1"/>
        <w:rPr>
          <w:rFonts w:asciiTheme="minorHAnsi" w:eastAsiaTheme="minorEastAsia" w:hAnsiTheme="minorHAnsi"/>
          <w:caps w:val="0"/>
          <w:kern w:val="2"/>
          <w:lang w:eastAsia="fr-CA"/>
          <w14:ligatures w14:val="standardContextual"/>
        </w:rPr>
      </w:pPr>
      <w:r>
        <w:fldChar w:fldCharType="begin"/>
      </w:r>
      <w:r>
        <w:instrText xml:space="preserve"> TOC \o "1-3" \h \z \t "Titre;1" </w:instrText>
      </w:r>
      <w:r>
        <w:fldChar w:fldCharType="separate"/>
      </w:r>
      <w:hyperlink w:anchor="_Toc142374026" w:history="1">
        <w:r w:rsidR="007705C1" w:rsidRPr="005E1794">
          <w:rPr>
            <w:rStyle w:val="Lienhypertexte"/>
          </w:rPr>
          <w:t>INTRODUCTION</w:t>
        </w:r>
        <w:r w:rsidR="007705C1">
          <w:rPr>
            <w:webHidden/>
          </w:rPr>
          <w:tab/>
        </w:r>
        <w:r w:rsidR="007705C1">
          <w:rPr>
            <w:webHidden/>
          </w:rPr>
          <w:fldChar w:fldCharType="begin"/>
        </w:r>
        <w:r w:rsidR="007705C1">
          <w:rPr>
            <w:webHidden/>
          </w:rPr>
          <w:instrText xml:space="preserve"> PAGEREF _Toc142374026 \h </w:instrText>
        </w:r>
        <w:r w:rsidR="007705C1">
          <w:rPr>
            <w:webHidden/>
          </w:rPr>
        </w:r>
        <w:r w:rsidR="007705C1">
          <w:rPr>
            <w:webHidden/>
          </w:rPr>
          <w:fldChar w:fldCharType="separate"/>
        </w:r>
        <w:r w:rsidR="007705C1">
          <w:rPr>
            <w:webHidden/>
          </w:rPr>
          <w:t>3</w:t>
        </w:r>
        <w:r w:rsidR="007705C1">
          <w:rPr>
            <w:webHidden/>
          </w:rPr>
          <w:fldChar w:fldCharType="end"/>
        </w:r>
      </w:hyperlink>
    </w:p>
    <w:p w14:paraId="29777988" w14:textId="3EF38C90" w:rsidR="007705C1" w:rsidRDefault="007705C1">
      <w:pPr>
        <w:pStyle w:val="TM1"/>
        <w:rPr>
          <w:rFonts w:asciiTheme="minorHAnsi" w:eastAsiaTheme="minorEastAsia" w:hAnsiTheme="minorHAnsi"/>
          <w:caps w:val="0"/>
          <w:kern w:val="2"/>
          <w:lang w:eastAsia="fr-CA"/>
          <w14:ligatures w14:val="standardContextual"/>
        </w:rPr>
      </w:pPr>
      <w:hyperlink w:anchor="_Toc142374027" w:history="1">
        <w:r w:rsidRPr="005E1794">
          <w:rPr>
            <w:rStyle w:val="Lienhypertexte"/>
          </w:rPr>
          <w:t>1.</w:t>
        </w:r>
        <w:r>
          <w:rPr>
            <w:rFonts w:asciiTheme="minorHAnsi" w:eastAsiaTheme="minorEastAsia" w:hAnsiTheme="minorHAnsi"/>
            <w:caps w:val="0"/>
            <w:kern w:val="2"/>
            <w:lang w:eastAsia="fr-CA"/>
            <w14:ligatures w14:val="standardContextual"/>
          </w:rPr>
          <w:tab/>
        </w:r>
        <w:r w:rsidRPr="005E1794">
          <w:rPr>
            <w:rStyle w:val="Lienhypertexte"/>
          </w:rPr>
          <w:t>title of section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_Toc142374027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77E1186" w14:textId="2A8921FA" w:rsidR="007705C1" w:rsidRDefault="007705C1">
      <w:pPr>
        <w:pStyle w:val="TM2"/>
        <w:rPr>
          <w:rFonts w:asciiTheme="minorHAnsi" w:eastAsiaTheme="minorEastAsia" w:hAnsiTheme="minorHAnsi"/>
          <w:noProof/>
          <w:kern w:val="2"/>
          <w:lang w:eastAsia="fr-CA"/>
          <w14:ligatures w14:val="standardContextual"/>
        </w:rPr>
      </w:pPr>
      <w:hyperlink w:anchor="_Toc142374028" w:history="1">
        <w:r w:rsidRPr="005E1794">
          <w:rPr>
            <w:rStyle w:val="Lienhypertexte"/>
            <w:noProof/>
          </w:rPr>
          <w:t>1.1</w:t>
        </w:r>
        <w:r>
          <w:rPr>
            <w:rFonts w:asciiTheme="minorHAnsi" w:eastAsiaTheme="minorEastAsia" w:hAnsiTheme="minorHAnsi"/>
            <w:noProof/>
            <w:kern w:val="2"/>
            <w:lang w:eastAsia="fr-CA"/>
            <w14:ligatures w14:val="standardContextual"/>
          </w:rPr>
          <w:tab/>
        </w:r>
        <w:r w:rsidRPr="005E1794">
          <w:rPr>
            <w:rStyle w:val="Lienhypertexte"/>
            <w:noProof/>
          </w:rPr>
          <w:t>Title of sub-section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_Toc142374028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A732794" w14:textId="1C39CDF0" w:rsidR="007705C1" w:rsidRDefault="007705C1">
      <w:pPr>
        <w:pStyle w:val="TM3"/>
        <w:tabs>
          <w:tab w:val="left" w:pos="1320"/>
          <w:tab w:val="right" w:leader="dot" w:pos="8630"/>
        </w:tabs>
        <w:rPr>
          <w:rFonts w:asciiTheme="minorHAnsi" w:eastAsiaTheme="minorEastAsia" w:hAnsiTheme="minorHAnsi"/>
          <w:noProof/>
          <w:kern w:val="2"/>
          <w:lang w:eastAsia="fr-CA"/>
          <w14:ligatures w14:val="standardContextual"/>
        </w:rPr>
      </w:pPr>
      <w:hyperlink w:anchor="_Toc142374029" w:history="1">
        <w:r w:rsidRPr="005E1794">
          <w:rPr>
            <w:rStyle w:val="Lienhypertexte"/>
            <w:noProof/>
          </w:rPr>
          <w:t>1.1.1</w:t>
        </w:r>
        <w:r>
          <w:rPr>
            <w:rFonts w:asciiTheme="minorHAnsi" w:eastAsiaTheme="minorEastAsia" w:hAnsiTheme="minorHAnsi"/>
            <w:noProof/>
            <w:kern w:val="2"/>
            <w:lang w:eastAsia="fr-CA"/>
            <w14:ligatures w14:val="standardContextual"/>
          </w:rPr>
          <w:tab/>
        </w:r>
        <w:r w:rsidRPr="005E1794">
          <w:rPr>
            <w:rStyle w:val="Lienhypertexte"/>
            <w:noProof/>
          </w:rPr>
          <w:t>Title of subdivision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_Toc142374029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EC25A2A" w14:textId="6E230E41" w:rsidR="007705C1" w:rsidRDefault="007705C1">
      <w:pPr>
        <w:pStyle w:val="TM3"/>
        <w:tabs>
          <w:tab w:val="left" w:pos="1320"/>
          <w:tab w:val="right" w:leader="dot" w:pos="8630"/>
        </w:tabs>
        <w:rPr>
          <w:rFonts w:asciiTheme="minorHAnsi" w:eastAsiaTheme="minorEastAsia" w:hAnsiTheme="minorHAnsi"/>
          <w:noProof/>
          <w:kern w:val="2"/>
          <w:lang w:eastAsia="fr-CA"/>
          <w14:ligatures w14:val="standardContextual"/>
        </w:rPr>
      </w:pPr>
      <w:hyperlink w:anchor="_Toc142374030" w:history="1">
        <w:r w:rsidRPr="005E1794">
          <w:rPr>
            <w:rStyle w:val="Lienhypertexte"/>
            <w:noProof/>
          </w:rPr>
          <w:t>1.1.2</w:t>
        </w:r>
        <w:r>
          <w:rPr>
            <w:rFonts w:asciiTheme="minorHAnsi" w:eastAsiaTheme="minorEastAsia" w:hAnsiTheme="minorHAnsi"/>
            <w:noProof/>
            <w:kern w:val="2"/>
            <w:lang w:eastAsia="fr-CA"/>
            <w14:ligatures w14:val="standardContextual"/>
          </w:rPr>
          <w:tab/>
        </w:r>
        <w:r w:rsidRPr="005E1794">
          <w:rPr>
            <w:rStyle w:val="Lienhypertexte"/>
            <w:noProof/>
          </w:rPr>
          <w:t>Title of subdivision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_Toc142374030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109F1B2" w14:textId="4EAAFFA3" w:rsidR="007705C1" w:rsidRDefault="007705C1">
      <w:pPr>
        <w:pStyle w:val="TM2"/>
        <w:rPr>
          <w:rFonts w:asciiTheme="minorHAnsi" w:eastAsiaTheme="minorEastAsia" w:hAnsiTheme="minorHAnsi"/>
          <w:noProof/>
          <w:kern w:val="2"/>
          <w:lang w:eastAsia="fr-CA"/>
          <w14:ligatures w14:val="standardContextual"/>
        </w:rPr>
      </w:pPr>
      <w:hyperlink w:anchor="_Toc142374031" w:history="1">
        <w:r w:rsidRPr="005E1794">
          <w:rPr>
            <w:rStyle w:val="Lienhypertexte"/>
            <w:noProof/>
          </w:rPr>
          <w:t>1.2</w:t>
        </w:r>
        <w:r>
          <w:rPr>
            <w:rFonts w:asciiTheme="minorHAnsi" w:eastAsiaTheme="minorEastAsia" w:hAnsiTheme="minorHAnsi"/>
            <w:noProof/>
            <w:kern w:val="2"/>
            <w:lang w:eastAsia="fr-CA"/>
            <w14:ligatures w14:val="standardContextual"/>
          </w:rPr>
          <w:tab/>
        </w:r>
        <w:r w:rsidRPr="005E1794">
          <w:rPr>
            <w:rStyle w:val="Lienhypertexte"/>
            <w:noProof/>
          </w:rPr>
          <w:t>Title of sub-section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_Toc142374031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58A1DD8" w14:textId="385284E8" w:rsidR="007705C1" w:rsidRDefault="007705C1">
      <w:pPr>
        <w:pStyle w:val="TM3"/>
        <w:tabs>
          <w:tab w:val="left" w:pos="1320"/>
          <w:tab w:val="right" w:leader="dot" w:pos="8630"/>
        </w:tabs>
        <w:rPr>
          <w:rFonts w:asciiTheme="minorHAnsi" w:eastAsiaTheme="minorEastAsia" w:hAnsiTheme="minorHAnsi"/>
          <w:noProof/>
          <w:kern w:val="2"/>
          <w:lang w:eastAsia="fr-CA"/>
          <w14:ligatures w14:val="standardContextual"/>
        </w:rPr>
      </w:pPr>
      <w:hyperlink w:anchor="_Toc142374032" w:history="1">
        <w:r w:rsidRPr="005E1794">
          <w:rPr>
            <w:rStyle w:val="Lienhypertexte"/>
            <w:noProof/>
          </w:rPr>
          <w:t>1.2.1</w:t>
        </w:r>
        <w:r>
          <w:rPr>
            <w:rFonts w:asciiTheme="minorHAnsi" w:eastAsiaTheme="minorEastAsia" w:hAnsiTheme="minorHAnsi"/>
            <w:noProof/>
            <w:kern w:val="2"/>
            <w:lang w:eastAsia="fr-CA"/>
            <w14:ligatures w14:val="standardContextual"/>
          </w:rPr>
          <w:tab/>
        </w:r>
        <w:r w:rsidRPr="005E1794">
          <w:rPr>
            <w:rStyle w:val="Lienhypertexte"/>
            <w:noProof/>
          </w:rPr>
          <w:t>Title of subdivision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_Toc142374032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EA7BBB1" w14:textId="3556CE52" w:rsidR="007705C1" w:rsidRDefault="007705C1">
      <w:pPr>
        <w:pStyle w:val="TM1"/>
        <w:rPr>
          <w:rFonts w:asciiTheme="minorHAnsi" w:eastAsiaTheme="minorEastAsia" w:hAnsiTheme="minorHAnsi"/>
          <w:caps w:val="0"/>
          <w:kern w:val="2"/>
          <w:lang w:eastAsia="fr-CA"/>
          <w14:ligatures w14:val="standardContextual"/>
        </w:rPr>
      </w:pPr>
      <w:hyperlink w:anchor="_Toc142374033" w:history="1">
        <w:r w:rsidRPr="005E1794">
          <w:rPr>
            <w:rStyle w:val="Lienhypertexte"/>
          </w:rPr>
          <w:t>2.</w:t>
        </w:r>
        <w:r>
          <w:rPr>
            <w:rFonts w:asciiTheme="minorHAnsi" w:eastAsiaTheme="minorEastAsia" w:hAnsiTheme="minorHAnsi"/>
            <w:caps w:val="0"/>
            <w:kern w:val="2"/>
            <w:lang w:eastAsia="fr-CA"/>
            <w14:ligatures w14:val="standardContextual"/>
          </w:rPr>
          <w:tab/>
        </w:r>
        <w:r w:rsidRPr="005E1794">
          <w:rPr>
            <w:rStyle w:val="Lienhypertexte"/>
          </w:rPr>
          <w:t>TITLE OF SECTION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_Toc142374033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3D82F11" w14:textId="7C6948C5" w:rsidR="007705C1" w:rsidRDefault="007705C1">
      <w:pPr>
        <w:pStyle w:val="TM2"/>
        <w:rPr>
          <w:rFonts w:asciiTheme="minorHAnsi" w:eastAsiaTheme="minorEastAsia" w:hAnsiTheme="minorHAnsi"/>
          <w:noProof/>
          <w:kern w:val="2"/>
          <w:lang w:eastAsia="fr-CA"/>
          <w14:ligatures w14:val="standardContextual"/>
        </w:rPr>
      </w:pPr>
      <w:hyperlink w:anchor="_Toc142374034" w:history="1">
        <w:r w:rsidRPr="005E1794">
          <w:rPr>
            <w:rStyle w:val="Lienhypertexte"/>
            <w:noProof/>
          </w:rPr>
          <w:t>2.1</w:t>
        </w:r>
        <w:r>
          <w:rPr>
            <w:rFonts w:asciiTheme="minorHAnsi" w:eastAsiaTheme="minorEastAsia" w:hAnsiTheme="minorHAnsi"/>
            <w:noProof/>
            <w:kern w:val="2"/>
            <w:lang w:eastAsia="fr-CA"/>
            <w14:ligatures w14:val="standardContextual"/>
          </w:rPr>
          <w:tab/>
        </w:r>
        <w:r w:rsidRPr="005E1794">
          <w:rPr>
            <w:rStyle w:val="Lienhypertexte"/>
            <w:noProof/>
          </w:rPr>
          <w:t>Title of sub-section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_Toc142374034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792A11A" w14:textId="52090613" w:rsidR="007705C1" w:rsidRDefault="007705C1">
      <w:pPr>
        <w:pStyle w:val="TM3"/>
        <w:tabs>
          <w:tab w:val="left" w:pos="1320"/>
          <w:tab w:val="right" w:leader="dot" w:pos="8630"/>
        </w:tabs>
        <w:rPr>
          <w:rFonts w:asciiTheme="minorHAnsi" w:eastAsiaTheme="minorEastAsia" w:hAnsiTheme="minorHAnsi"/>
          <w:noProof/>
          <w:kern w:val="2"/>
          <w:lang w:eastAsia="fr-CA"/>
          <w14:ligatures w14:val="standardContextual"/>
        </w:rPr>
      </w:pPr>
      <w:hyperlink w:anchor="_Toc142374035" w:history="1">
        <w:r w:rsidRPr="005E1794">
          <w:rPr>
            <w:rStyle w:val="Lienhypertexte"/>
            <w:noProof/>
          </w:rPr>
          <w:t>2.1.1</w:t>
        </w:r>
        <w:r>
          <w:rPr>
            <w:rFonts w:asciiTheme="minorHAnsi" w:eastAsiaTheme="minorEastAsia" w:hAnsiTheme="minorHAnsi"/>
            <w:noProof/>
            <w:kern w:val="2"/>
            <w:lang w:eastAsia="fr-CA"/>
            <w14:ligatures w14:val="standardContextual"/>
          </w:rPr>
          <w:tab/>
        </w:r>
        <w:r w:rsidRPr="005E1794">
          <w:rPr>
            <w:rStyle w:val="Lienhypertexte"/>
            <w:noProof/>
          </w:rPr>
          <w:t>Title of subdivision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_Toc142374035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F3B3B15" w14:textId="1B5F651C" w:rsidR="007705C1" w:rsidRDefault="007705C1">
      <w:pPr>
        <w:pStyle w:val="TM3"/>
        <w:tabs>
          <w:tab w:val="left" w:pos="1320"/>
          <w:tab w:val="right" w:leader="dot" w:pos="8630"/>
        </w:tabs>
        <w:rPr>
          <w:rFonts w:asciiTheme="minorHAnsi" w:eastAsiaTheme="minorEastAsia" w:hAnsiTheme="minorHAnsi"/>
          <w:noProof/>
          <w:kern w:val="2"/>
          <w:lang w:eastAsia="fr-CA"/>
          <w14:ligatures w14:val="standardContextual"/>
        </w:rPr>
      </w:pPr>
      <w:hyperlink w:anchor="_Toc142374036" w:history="1">
        <w:r w:rsidRPr="005E1794">
          <w:rPr>
            <w:rStyle w:val="Lienhypertexte"/>
            <w:noProof/>
          </w:rPr>
          <w:t>2.1.2</w:t>
        </w:r>
        <w:r>
          <w:rPr>
            <w:rFonts w:asciiTheme="minorHAnsi" w:eastAsiaTheme="minorEastAsia" w:hAnsiTheme="minorHAnsi"/>
            <w:noProof/>
            <w:kern w:val="2"/>
            <w:lang w:eastAsia="fr-CA"/>
            <w14:ligatures w14:val="standardContextual"/>
          </w:rPr>
          <w:tab/>
        </w:r>
        <w:r w:rsidRPr="005E1794">
          <w:rPr>
            <w:rStyle w:val="Lienhypertexte"/>
            <w:noProof/>
          </w:rPr>
          <w:t>Title of subdivision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_Toc142374036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E569042" w14:textId="78F80F66" w:rsidR="007705C1" w:rsidRDefault="007705C1">
      <w:pPr>
        <w:pStyle w:val="TM2"/>
        <w:rPr>
          <w:rFonts w:asciiTheme="minorHAnsi" w:eastAsiaTheme="minorEastAsia" w:hAnsiTheme="minorHAnsi"/>
          <w:noProof/>
          <w:kern w:val="2"/>
          <w:lang w:eastAsia="fr-CA"/>
          <w14:ligatures w14:val="standardContextual"/>
        </w:rPr>
      </w:pPr>
      <w:hyperlink w:anchor="_Toc142374037" w:history="1">
        <w:r w:rsidRPr="005E1794">
          <w:rPr>
            <w:rStyle w:val="Lienhypertexte"/>
            <w:noProof/>
          </w:rPr>
          <w:t>2.2</w:t>
        </w:r>
        <w:r>
          <w:rPr>
            <w:rFonts w:asciiTheme="minorHAnsi" w:eastAsiaTheme="minorEastAsia" w:hAnsiTheme="minorHAnsi"/>
            <w:noProof/>
            <w:kern w:val="2"/>
            <w:lang w:eastAsia="fr-CA"/>
            <w14:ligatures w14:val="standardContextual"/>
          </w:rPr>
          <w:tab/>
        </w:r>
        <w:r w:rsidRPr="005E1794">
          <w:rPr>
            <w:rStyle w:val="Lienhypertexte"/>
            <w:noProof/>
          </w:rPr>
          <w:t>Title of sub-section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_Toc142374037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9E928F0" w14:textId="43FF8E94" w:rsidR="007705C1" w:rsidRDefault="007705C1">
      <w:pPr>
        <w:pStyle w:val="TM3"/>
        <w:tabs>
          <w:tab w:val="left" w:pos="1320"/>
          <w:tab w:val="right" w:leader="dot" w:pos="8630"/>
        </w:tabs>
        <w:rPr>
          <w:rFonts w:asciiTheme="minorHAnsi" w:eastAsiaTheme="minorEastAsia" w:hAnsiTheme="minorHAnsi"/>
          <w:noProof/>
          <w:kern w:val="2"/>
          <w:lang w:eastAsia="fr-CA"/>
          <w14:ligatures w14:val="standardContextual"/>
        </w:rPr>
      </w:pPr>
      <w:hyperlink w:anchor="_Toc142374038" w:history="1">
        <w:r w:rsidRPr="005E1794">
          <w:rPr>
            <w:rStyle w:val="Lienhypertexte"/>
            <w:noProof/>
          </w:rPr>
          <w:t>2.2.1</w:t>
        </w:r>
        <w:r>
          <w:rPr>
            <w:rFonts w:asciiTheme="minorHAnsi" w:eastAsiaTheme="minorEastAsia" w:hAnsiTheme="minorHAnsi"/>
            <w:noProof/>
            <w:kern w:val="2"/>
            <w:lang w:eastAsia="fr-CA"/>
            <w14:ligatures w14:val="standardContextual"/>
          </w:rPr>
          <w:tab/>
        </w:r>
        <w:r w:rsidRPr="005E1794">
          <w:rPr>
            <w:rStyle w:val="Lienhypertexte"/>
            <w:noProof/>
          </w:rPr>
          <w:t>Title of subdivision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_Toc142374038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0D46DDB" w14:textId="626F58C5" w:rsidR="007705C1" w:rsidRDefault="007705C1">
      <w:pPr>
        <w:pStyle w:val="TM1"/>
        <w:rPr>
          <w:rFonts w:asciiTheme="minorHAnsi" w:eastAsiaTheme="minorEastAsia" w:hAnsiTheme="minorHAnsi"/>
          <w:caps w:val="0"/>
          <w:kern w:val="2"/>
          <w:lang w:eastAsia="fr-CA"/>
          <w14:ligatures w14:val="standardContextual"/>
        </w:rPr>
      </w:pPr>
      <w:hyperlink w:anchor="_Toc142374039" w:history="1">
        <w:r w:rsidRPr="005E1794">
          <w:rPr>
            <w:rStyle w:val="Lienhypertexte"/>
          </w:rPr>
          <w:t>3.</w:t>
        </w:r>
        <w:r>
          <w:rPr>
            <w:rFonts w:asciiTheme="minorHAnsi" w:eastAsiaTheme="minorEastAsia" w:hAnsiTheme="minorHAnsi"/>
            <w:caps w:val="0"/>
            <w:kern w:val="2"/>
            <w:lang w:eastAsia="fr-CA"/>
            <w14:ligatures w14:val="standardContextual"/>
          </w:rPr>
          <w:tab/>
        </w:r>
        <w:r w:rsidRPr="005E1794">
          <w:rPr>
            <w:rStyle w:val="Lienhypertexte"/>
          </w:rPr>
          <w:t>TITLE OF SECTION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_Toc142374039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0874F43" w14:textId="08545F6D" w:rsidR="007705C1" w:rsidRDefault="007705C1">
      <w:pPr>
        <w:pStyle w:val="TM2"/>
        <w:rPr>
          <w:rFonts w:asciiTheme="minorHAnsi" w:eastAsiaTheme="minorEastAsia" w:hAnsiTheme="minorHAnsi"/>
          <w:noProof/>
          <w:kern w:val="2"/>
          <w:lang w:eastAsia="fr-CA"/>
          <w14:ligatures w14:val="standardContextual"/>
        </w:rPr>
      </w:pPr>
      <w:hyperlink w:anchor="_Toc142374040" w:history="1">
        <w:r w:rsidRPr="005E1794">
          <w:rPr>
            <w:rStyle w:val="Lienhypertexte"/>
            <w:noProof/>
          </w:rPr>
          <w:t>3.1</w:t>
        </w:r>
        <w:r>
          <w:rPr>
            <w:rFonts w:asciiTheme="minorHAnsi" w:eastAsiaTheme="minorEastAsia" w:hAnsiTheme="minorHAnsi"/>
            <w:noProof/>
            <w:kern w:val="2"/>
            <w:lang w:eastAsia="fr-CA"/>
            <w14:ligatures w14:val="standardContextual"/>
          </w:rPr>
          <w:tab/>
        </w:r>
        <w:r w:rsidRPr="005E1794">
          <w:rPr>
            <w:rStyle w:val="Lienhypertexte"/>
            <w:noProof/>
          </w:rPr>
          <w:t>Title of sub-section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_Toc142374040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1F89BF9" w14:textId="771C8330" w:rsidR="007705C1" w:rsidRDefault="007705C1">
      <w:pPr>
        <w:pStyle w:val="TM3"/>
        <w:tabs>
          <w:tab w:val="left" w:pos="1320"/>
          <w:tab w:val="right" w:leader="dot" w:pos="8630"/>
        </w:tabs>
        <w:rPr>
          <w:rFonts w:asciiTheme="minorHAnsi" w:eastAsiaTheme="minorEastAsia" w:hAnsiTheme="minorHAnsi"/>
          <w:noProof/>
          <w:kern w:val="2"/>
          <w:lang w:eastAsia="fr-CA"/>
          <w14:ligatures w14:val="standardContextual"/>
        </w:rPr>
      </w:pPr>
      <w:hyperlink w:anchor="_Toc142374041" w:history="1">
        <w:r w:rsidRPr="005E1794">
          <w:rPr>
            <w:rStyle w:val="Lienhypertexte"/>
            <w:noProof/>
          </w:rPr>
          <w:t>3.1.1</w:t>
        </w:r>
        <w:r>
          <w:rPr>
            <w:rFonts w:asciiTheme="minorHAnsi" w:eastAsiaTheme="minorEastAsia" w:hAnsiTheme="minorHAnsi"/>
            <w:noProof/>
            <w:kern w:val="2"/>
            <w:lang w:eastAsia="fr-CA"/>
            <w14:ligatures w14:val="standardContextual"/>
          </w:rPr>
          <w:tab/>
        </w:r>
        <w:r w:rsidRPr="005E1794">
          <w:rPr>
            <w:rStyle w:val="Lienhypertexte"/>
            <w:noProof/>
          </w:rPr>
          <w:t>Title of subdivision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_Toc142374041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984891B" w14:textId="029CAC65" w:rsidR="007705C1" w:rsidRDefault="007705C1">
      <w:pPr>
        <w:pStyle w:val="TM3"/>
        <w:tabs>
          <w:tab w:val="left" w:pos="1320"/>
          <w:tab w:val="right" w:leader="dot" w:pos="8630"/>
        </w:tabs>
        <w:rPr>
          <w:rFonts w:asciiTheme="minorHAnsi" w:eastAsiaTheme="minorEastAsia" w:hAnsiTheme="minorHAnsi"/>
          <w:noProof/>
          <w:kern w:val="2"/>
          <w:lang w:eastAsia="fr-CA"/>
          <w14:ligatures w14:val="standardContextual"/>
        </w:rPr>
      </w:pPr>
      <w:hyperlink w:anchor="_Toc142374042" w:history="1">
        <w:r w:rsidRPr="005E1794">
          <w:rPr>
            <w:rStyle w:val="Lienhypertexte"/>
            <w:noProof/>
          </w:rPr>
          <w:t>3.1.2</w:t>
        </w:r>
        <w:r>
          <w:rPr>
            <w:rFonts w:asciiTheme="minorHAnsi" w:eastAsiaTheme="minorEastAsia" w:hAnsiTheme="minorHAnsi"/>
            <w:noProof/>
            <w:kern w:val="2"/>
            <w:lang w:eastAsia="fr-CA"/>
            <w14:ligatures w14:val="standardContextual"/>
          </w:rPr>
          <w:tab/>
        </w:r>
        <w:r w:rsidRPr="005E1794">
          <w:rPr>
            <w:rStyle w:val="Lienhypertexte"/>
            <w:noProof/>
          </w:rPr>
          <w:t>Title of subdivision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_Toc142374042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C8CAF25" w14:textId="76C36FF9" w:rsidR="007705C1" w:rsidRDefault="007705C1">
      <w:pPr>
        <w:pStyle w:val="TM2"/>
        <w:rPr>
          <w:rFonts w:asciiTheme="minorHAnsi" w:eastAsiaTheme="minorEastAsia" w:hAnsiTheme="minorHAnsi"/>
          <w:noProof/>
          <w:kern w:val="2"/>
          <w:lang w:eastAsia="fr-CA"/>
          <w14:ligatures w14:val="standardContextual"/>
        </w:rPr>
      </w:pPr>
      <w:hyperlink w:anchor="_Toc142374043" w:history="1">
        <w:r w:rsidRPr="005E1794">
          <w:rPr>
            <w:rStyle w:val="Lienhypertexte"/>
            <w:noProof/>
          </w:rPr>
          <w:t>3.2</w:t>
        </w:r>
        <w:r>
          <w:rPr>
            <w:rFonts w:asciiTheme="minorHAnsi" w:eastAsiaTheme="minorEastAsia" w:hAnsiTheme="minorHAnsi"/>
            <w:noProof/>
            <w:kern w:val="2"/>
            <w:lang w:eastAsia="fr-CA"/>
            <w14:ligatures w14:val="standardContextual"/>
          </w:rPr>
          <w:tab/>
        </w:r>
        <w:r w:rsidRPr="005E1794">
          <w:rPr>
            <w:rStyle w:val="Lienhypertexte"/>
            <w:noProof/>
          </w:rPr>
          <w:t>Title of sub-section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_Toc142374043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C27EC37" w14:textId="407AC659" w:rsidR="007705C1" w:rsidRDefault="007705C1">
      <w:pPr>
        <w:pStyle w:val="TM3"/>
        <w:tabs>
          <w:tab w:val="left" w:pos="1320"/>
          <w:tab w:val="right" w:leader="dot" w:pos="8630"/>
        </w:tabs>
        <w:rPr>
          <w:rFonts w:asciiTheme="minorHAnsi" w:eastAsiaTheme="minorEastAsia" w:hAnsiTheme="minorHAnsi"/>
          <w:noProof/>
          <w:kern w:val="2"/>
          <w:lang w:eastAsia="fr-CA"/>
          <w14:ligatures w14:val="standardContextual"/>
        </w:rPr>
      </w:pPr>
      <w:hyperlink w:anchor="_Toc142374044" w:history="1">
        <w:r w:rsidRPr="005E1794">
          <w:rPr>
            <w:rStyle w:val="Lienhypertexte"/>
            <w:noProof/>
          </w:rPr>
          <w:t>3.2.1</w:t>
        </w:r>
        <w:r>
          <w:rPr>
            <w:rFonts w:asciiTheme="minorHAnsi" w:eastAsiaTheme="minorEastAsia" w:hAnsiTheme="minorHAnsi"/>
            <w:noProof/>
            <w:kern w:val="2"/>
            <w:lang w:eastAsia="fr-CA"/>
            <w14:ligatures w14:val="standardContextual"/>
          </w:rPr>
          <w:tab/>
        </w:r>
        <w:r w:rsidRPr="005E1794">
          <w:rPr>
            <w:rStyle w:val="Lienhypertexte"/>
            <w:noProof/>
          </w:rPr>
          <w:t>Title of subdivision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_Toc142374044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29DE8A7" w14:textId="56117CEB" w:rsidR="007705C1" w:rsidRDefault="007705C1">
      <w:pPr>
        <w:pStyle w:val="TM1"/>
        <w:rPr>
          <w:rFonts w:asciiTheme="minorHAnsi" w:eastAsiaTheme="minorEastAsia" w:hAnsiTheme="minorHAnsi"/>
          <w:caps w:val="0"/>
          <w:kern w:val="2"/>
          <w:lang w:eastAsia="fr-CA"/>
          <w14:ligatures w14:val="standardContextual"/>
        </w:rPr>
      </w:pPr>
      <w:hyperlink w:anchor="_Toc142374045" w:history="1">
        <w:r w:rsidRPr="005E1794">
          <w:rPr>
            <w:rStyle w:val="Lienhypertexte"/>
          </w:rPr>
          <w:t>CONCLUSION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_Toc142374045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EF30D01" w14:textId="77F7D6CE" w:rsidR="007705C1" w:rsidRDefault="007705C1">
      <w:pPr>
        <w:pStyle w:val="TM1"/>
        <w:rPr>
          <w:rFonts w:asciiTheme="minorHAnsi" w:eastAsiaTheme="minorEastAsia" w:hAnsiTheme="minorHAnsi"/>
          <w:caps w:val="0"/>
          <w:kern w:val="2"/>
          <w:lang w:eastAsia="fr-CA"/>
          <w14:ligatures w14:val="standardContextual"/>
        </w:rPr>
      </w:pPr>
      <w:hyperlink w:anchor="_Toc142374046" w:history="1">
        <w:r w:rsidRPr="005E1794">
          <w:rPr>
            <w:rStyle w:val="Lienhypertexte"/>
            <w:lang w:val="en-CA"/>
          </w:rPr>
          <w:t>APPENDIX A – TITLE OF APPENDIX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_Toc142374046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D46E45D" w14:textId="00AC3497" w:rsidR="007705C1" w:rsidRDefault="007705C1">
      <w:pPr>
        <w:pStyle w:val="TM1"/>
        <w:rPr>
          <w:rFonts w:asciiTheme="minorHAnsi" w:eastAsiaTheme="minorEastAsia" w:hAnsiTheme="minorHAnsi"/>
          <w:caps w:val="0"/>
          <w:kern w:val="2"/>
          <w:lang w:eastAsia="fr-CA"/>
          <w14:ligatures w14:val="standardContextual"/>
        </w:rPr>
      </w:pPr>
      <w:hyperlink w:anchor="_Toc142374047" w:history="1">
        <w:r w:rsidRPr="005E1794">
          <w:rPr>
            <w:rStyle w:val="Lienhypertexte"/>
          </w:rPr>
          <w:t>REFERENCE list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_Toc142374047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7CF2DE1" w14:textId="33B39E13" w:rsidR="00263741" w:rsidRDefault="00E27D12" w:rsidP="002E5272">
      <w:r>
        <w:fldChar w:fldCharType="end"/>
      </w:r>
      <w:r w:rsidR="0019417D">
        <w:br w:type="page"/>
      </w:r>
    </w:p>
    <w:p w14:paraId="0D969284" w14:textId="77777777" w:rsidR="005736DD" w:rsidRPr="00DC0068" w:rsidRDefault="00A80637" w:rsidP="002E5272">
      <w:pPr>
        <w:pStyle w:val="Titre"/>
      </w:pPr>
      <w:bookmarkStart w:id="0" w:name="_Toc142374026"/>
      <w:r>
        <w:lastRenderedPageBreak/>
        <w:t>INTRODUCTION</w:t>
      </w:r>
      <w:bookmarkEnd w:id="0"/>
    </w:p>
    <w:p w14:paraId="647F93E3" w14:textId="5683C10D" w:rsidR="00B576B4" w:rsidRDefault="006C27CC" w:rsidP="002E5272">
      <w:r>
        <w:t>Text</w:t>
      </w:r>
    </w:p>
    <w:p w14:paraId="0D5965AD" w14:textId="77777777" w:rsidR="00A32C79" w:rsidRPr="00623112" w:rsidRDefault="00A32C79" w:rsidP="002E5272"/>
    <w:p w14:paraId="399E5B24" w14:textId="77777777" w:rsidR="0019417D" w:rsidRDefault="0019417D" w:rsidP="002E5272">
      <w:pPr>
        <w:rPr>
          <w:rFonts w:eastAsiaTheme="majorEastAsia" w:cstheme="majorBidi"/>
          <w:sz w:val="28"/>
          <w:szCs w:val="28"/>
        </w:rPr>
      </w:pPr>
      <w:r>
        <w:br w:type="page"/>
      </w:r>
    </w:p>
    <w:p w14:paraId="0B1B3DE3" w14:textId="72CE262E" w:rsidR="00B576B4" w:rsidRDefault="007D7268" w:rsidP="002E5272">
      <w:pPr>
        <w:pStyle w:val="Titre1"/>
        <w:numPr>
          <w:ilvl w:val="0"/>
          <w:numId w:val="1"/>
        </w:numPr>
      </w:pPr>
      <w:bookmarkStart w:id="1" w:name="_Toc142374027"/>
      <w:r>
        <w:lastRenderedPageBreak/>
        <w:t>title</w:t>
      </w:r>
      <w:r w:rsidR="00821F9B">
        <w:t xml:space="preserve"> of </w:t>
      </w:r>
      <w:r w:rsidR="002E5272">
        <w:t>section</w:t>
      </w:r>
      <w:bookmarkEnd w:id="1"/>
    </w:p>
    <w:p w14:paraId="2F21DDB8" w14:textId="1348E461" w:rsidR="006B5994" w:rsidRPr="006B5994" w:rsidRDefault="006B5994" w:rsidP="002E5272">
      <w:pPr>
        <w:pStyle w:val="Titre2"/>
      </w:pPr>
      <w:bookmarkStart w:id="2" w:name="_Toc142374028"/>
      <w:r>
        <w:t>Ti</w:t>
      </w:r>
      <w:r w:rsidR="007D7268">
        <w:t>tle of</w:t>
      </w:r>
      <w:r>
        <w:t xml:space="preserve"> s</w:t>
      </w:r>
      <w:r w:rsidR="007D7268">
        <w:t>ub</w:t>
      </w:r>
      <w:r>
        <w:t>-section</w:t>
      </w:r>
      <w:bookmarkEnd w:id="2"/>
    </w:p>
    <w:p w14:paraId="5D7B4DCC" w14:textId="1923CA08" w:rsidR="007D1723" w:rsidRPr="002E5272" w:rsidRDefault="006C27CC" w:rsidP="002E5272">
      <w:r>
        <w:t>Text</w:t>
      </w:r>
    </w:p>
    <w:p w14:paraId="5E646F96" w14:textId="04748D8D" w:rsidR="00B01D44" w:rsidRPr="006B5994" w:rsidRDefault="006B5994" w:rsidP="002E5272">
      <w:pPr>
        <w:pStyle w:val="Titre3"/>
      </w:pPr>
      <w:bookmarkStart w:id="3" w:name="_Toc142374029"/>
      <w:r w:rsidRPr="006B5994">
        <w:t>Ti</w:t>
      </w:r>
      <w:r w:rsidR="007D7268">
        <w:t>tle</w:t>
      </w:r>
      <w:r w:rsidRPr="006B5994">
        <w:t xml:space="preserve"> </w:t>
      </w:r>
      <w:r w:rsidR="007D7268">
        <w:t>of</w:t>
      </w:r>
      <w:r w:rsidRPr="006B5994">
        <w:t xml:space="preserve"> subdivision</w:t>
      </w:r>
      <w:bookmarkEnd w:id="3"/>
    </w:p>
    <w:p w14:paraId="4C8AF324" w14:textId="25FA18A5" w:rsidR="007D1723" w:rsidRDefault="006C27CC" w:rsidP="002E5272">
      <w:r>
        <w:t>Text</w:t>
      </w:r>
    </w:p>
    <w:p w14:paraId="099E8925" w14:textId="437133F2" w:rsidR="006B5994" w:rsidRPr="006B5994" w:rsidRDefault="006B5994" w:rsidP="002E5272">
      <w:pPr>
        <w:pStyle w:val="Titre3"/>
      </w:pPr>
      <w:bookmarkStart w:id="4" w:name="_Toc142374030"/>
      <w:r w:rsidRPr="006B5994">
        <w:t>Tit</w:t>
      </w:r>
      <w:r w:rsidR="007D7268">
        <w:t>le</w:t>
      </w:r>
      <w:r w:rsidRPr="006B5994">
        <w:t xml:space="preserve"> </w:t>
      </w:r>
      <w:r w:rsidR="007D7268">
        <w:t>of</w:t>
      </w:r>
      <w:r w:rsidRPr="006B5994">
        <w:t xml:space="preserve"> subdivision</w:t>
      </w:r>
      <w:bookmarkEnd w:id="4"/>
    </w:p>
    <w:p w14:paraId="7352FAAE" w14:textId="0690421F" w:rsidR="007D1723" w:rsidRDefault="006C27CC" w:rsidP="002E5272">
      <w:r>
        <w:t>Text</w:t>
      </w:r>
    </w:p>
    <w:p w14:paraId="5167E9E9" w14:textId="35DD5D1B" w:rsidR="006B5994" w:rsidRPr="006B5994" w:rsidRDefault="007D7268" w:rsidP="002E5272">
      <w:pPr>
        <w:pStyle w:val="Titre2"/>
      </w:pPr>
      <w:bookmarkStart w:id="5" w:name="_Toc142374031"/>
      <w:r>
        <w:t>Title</w:t>
      </w:r>
      <w:r w:rsidR="006B5994">
        <w:t xml:space="preserve"> </w:t>
      </w:r>
      <w:r>
        <w:t>of</w:t>
      </w:r>
      <w:r w:rsidR="006B5994">
        <w:t xml:space="preserve"> </w:t>
      </w:r>
      <w:r>
        <w:t>sub</w:t>
      </w:r>
      <w:r w:rsidR="006B5994">
        <w:t>-section</w:t>
      </w:r>
      <w:bookmarkEnd w:id="5"/>
    </w:p>
    <w:p w14:paraId="0960A06A" w14:textId="67455103" w:rsidR="007D1723" w:rsidRDefault="006C27CC" w:rsidP="002E5272">
      <w:r>
        <w:t>Text</w:t>
      </w:r>
    </w:p>
    <w:p w14:paraId="5AF6BCBA" w14:textId="709AEDCE" w:rsidR="006B5994" w:rsidRPr="006B5994" w:rsidRDefault="007D7268" w:rsidP="002E5272">
      <w:pPr>
        <w:pStyle w:val="Titre3"/>
      </w:pPr>
      <w:bookmarkStart w:id="6" w:name="_Toc142374032"/>
      <w:r>
        <w:t>Title</w:t>
      </w:r>
      <w:r w:rsidR="006B5994" w:rsidRPr="006B5994">
        <w:t xml:space="preserve"> </w:t>
      </w:r>
      <w:r>
        <w:t>of</w:t>
      </w:r>
      <w:r w:rsidR="006B5994" w:rsidRPr="006B5994">
        <w:t xml:space="preserve"> subdivision</w:t>
      </w:r>
      <w:bookmarkEnd w:id="6"/>
    </w:p>
    <w:p w14:paraId="52B3DBC5" w14:textId="6941D14E" w:rsidR="00EA6B55" w:rsidRDefault="006C27CC" w:rsidP="002E5272">
      <w:r>
        <w:t>Text</w:t>
      </w:r>
      <w:r w:rsidR="00EA6B55">
        <w:br w:type="page"/>
      </w:r>
    </w:p>
    <w:p w14:paraId="5902FCA4" w14:textId="4170DFB6" w:rsidR="00DC0068" w:rsidRPr="00EA6B55" w:rsidRDefault="007D7268" w:rsidP="002E5272">
      <w:pPr>
        <w:pStyle w:val="Titre1"/>
        <w:numPr>
          <w:ilvl w:val="0"/>
          <w:numId w:val="1"/>
        </w:numPr>
      </w:pPr>
      <w:bookmarkStart w:id="7" w:name="_Toc142374033"/>
      <w:r>
        <w:lastRenderedPageBreak/>
        <w:t>TITLE</w:t>
      </w:r>
      <w:r w:rsidR="006B5994">
        <w:t xml:space="preserve"> </w:t>
      </w:r>
      <w:r>
        <w:t>OF</w:t>
      </w:r>
      <w:r w:rsidR="006B5994">
        <w:t xml:space="preserve"> SECTION</w:t>
      </w:r>
      <w:bookmarkEnd w:id="7"/>
    </w:p>
    <w:p w14:paraId="62A304E1" w14:textId="3874757F" w:rsidR="00B576B4" w:rsidRPr="006B5994" w:rsidRDefault="007D7268" w:rsidP="002E5272">
      <w:pPr>
        <w:pStyle w:val="Titre2"/>
      </w:pPr>
      <w:bookmarkStart w:id="8" w:name="_Toc142374034"/>
      <w:r>
        <w:t>Title</w:t>
      </w:r>
      <w:r w:rsidR="006B5994" w:rsidRPr="006B5994">
        <w:t xml:space="preserve"> </w:t>
      </w:r>
      <w:r>
        <w:t>of</w:t>
      </w:r>
      <w:r w:rsidR="006B5994" w:rsidRPr="006B5994">
        <w:t xml:space="preserve"> </w:t>
      </w:r>
      <w:r>
        <w:t>sub</w:t>
      </w:r>
      <w:r w:rsidR="006B5994" w:rsidRPr="006B5994">
        <w:t>-section</w:t>
      </w:r>
      <w:bookmarkEnd w:id="8"/>
    </w:p>
    <w:p w14:paraId="2FD8AA29" w14:textId="1D0788C9" w:rsidR="006B5994" w:rsidRDefault="006C27CC" w:rsidP="002E5272">
      <w:r>
        <w:t>Text</w:t>
      </w:r>
      <w:r>
        <w:tab/>
      </w:r>
      <w:r>
        <w:tab/>
      </w:r>
    </w:p>
    <w:p w14:paraId="2604A1B7" w14:textId="361106F5" w:rsidR="00636CB7" w:rsidRPr="006B5994" w:rsidRDefault="007D7268" w:rsidP="002E5272">
      <w:pPr>
        <w:pStyle w:val="Titre3"/>
      </w:pPr>
      <w:bookmarkStart w:id="9" w:name="_Toc142374035"/>
      <w:r>
        <w:t>Title</w:t>
      </w:r>
      <w:r w:rsidR="006B5994" w:rsidRPr="006B5994">
        <w:t xml:space="preserve"> </w:t>
      </w:r>
      <w:r>
        <w:t>of</w:t>
      </w:r>
      <w:r w:rsidR="006B5994" w:rsidRPr="006B5994">
        <w:t xml:space="preserve"> subdivision</w:t>
      </w:r>
      <w:bookmarkEnd w:id="9"/>
    </w:p>
    <w:p w14:paraId="543F6DBF" w14:textId="45174CA1" w:rsidR="006B5994" w:rsidRDefault="006C27CC" w:rsidP="002E5272">
      <w:r>
        <w:t>Text</w:t>
      </w:r>
    </w:p>
    <w:p w14:paraId="20622B54" w14:textId="68730361" w:rsidR="006B5994" w:rsidRPr="006B5994" w:rsidRDefault="007D7268" w:rsidP="002E5272">
      <w:pPr>
        <w:pStyle w:val="Titre3"/>
      </w:pPr>
      <w:bookmarkStart w:id="10" w:name="_Toc142374036"/>
      <w:r>
        <w:t>Title</w:t>
      </w:r>
      <w:r w:rsidR="006B5994" w:rsidRPr="006B5994">
        <w:t xml:space="preserve"> </w:t>
      </w:r>
      <w:r>
        <w:t>of</w:t>
      </w:r>
      <w:r w:rsidR="006B5994" w:rsidRPr="006B5994">
        <w:t xml:space="preserve"> subdivision</w:t>
      </w:r>
      <w:bookmarkEnd w:id="10"/>
    </w:p>
    <w:p w14:paraId="33B43FC9" w14:textId="29E38C83" w:rsidR="006B5994" w:rsidRDefault="006C27CC" w:rsidP="002E5272">
      <w:r>
        <w:t>Text</w:t>
      </w:r>
    </w:p>
    <w:p w14:paraId="24FFDAA9" w14:textId="3EDA403D" w:rsidR="006B5994" w:rsidRPr="006B5994" w:rsidRDefault="007D7268" w:rsidP="002E5272">
      <w:pPr>
        <w:pStyle w:val="Titre2"/>
      </w:pPr>
      <w:bookmarkStart w:id="11" w:name="_Toc142374037"/>
      <w:r>
        <w:t>Title</w:t>
      </w:r>
      <w:r w:rsidR="006B5994" w:rsidRPr="006B5994">
        <w:t xml:space="preserve"> </w:t>
      </w:r>
      <w:r>
        <w:t>of</w:t>
      </w:r>
      <w:r w:rsidR="006B5994" w:rsidRPr="006B5994">
        <w:t xml:space="preserve"> </w:t>
      </w:r>
      <w:r>
        <w:t>sub</w:t>
      </w:r>
      <w:r w:rsidR="006B5994" w:rsidRPr="006B5994">
        <w:t>-section</w:t>
      </w:r>
      <w:bookmarkEnd w:id="11"/>
    </w:p>
    <w:p w14:paraId="38C6FA5C" w14:textId="19925722" w:rsidR="007D1723" w:rsidRDefault="006C27CC" w:rsidP="002E5272">
      <w:r>
        <w:t>Text</w:t>
      </w:r>
    </w:p>
    <w:p w14:paraId="447F63A7" w14:textId="75E4906A" w:rsidR="006B5994" w:rsidRPr="006B5994" w:rsidRDefault="007D7268" w:rsidP="002E5272">
      <w:pPr>
        <w:pStyle w:val="Titre3"/>
      </w:pPr>
      <w:bookmarkStart w:id="12" w:name="_Toc142374038"/>
      <w:r>
        <w:t>Title</w:t>
      </w:r>
      <w:r w:rsidR="006B5994" w:rsidRPr="006B5994">
        <w:t xml:space="preserve"> </w:t>
      </w:r>
      <w:r>
        <w:t>of</w:t>
      </w:r>
      <w:r w:rsidR="006B5994" w:rsidRPr="006B5994">
        <w:t xml:space="preserve"> subdivision</w:t>
      </w:r>
      <w:bookmarkEnd w:id="12"/>
    </w:p>
    <w:p w14:paraId="48D3E12C" w14:textId="1E256927" w:rsidR="006B5994" w:rsidRDefault="006C27CC" w:rsidP="002E5272">
      <w:r>
        <w:t>Text</w:t>
      </w:r>
    </w:p>
    <w:p w14:paraId="03723E43" w14:textId="77777777" w:rsidR="0019417D" w:rsidRDefault="0019417D" w:rsidP="002E5272">
      <w:pPr>
        <w:rPr>
          <w:rFonts w:eastAsiaTheme="majorEastAsia" w:cstheme="majorBidi"/>
          <w:sz w:val="28"/>
          <w:szCs w:val="28"/>
        </w:rPr>
      </w:pPr>
      <w:r>
        <w:br w:type="page"/>
      </w:r>
    </w:p>
    <w:p w14:paraId="50CB4BAF" w14:textId="6A1380DE" w:rsidR="00C128F2" w:rsidRPr="00C128F2" w:rsidRDefault="007D7268" w:rsidP="002E5272">
      <w:pPr>
        <w:pStyle w:val="Titre1"/>
        <w:numPr>
          <w:ilvl w:val="0"/>
          <w:numId w:val="1"/>
        </w:numPr>
      </w:pPr>
      <w:bookmarkStart w:id="13" w:name="_Toc142374039"/>
      <w:r>
        <w:lastRenderedPageBreak/>
        <w:t>TITLE</w:t>
      </w:r>
      <w:r w:rsidR="00C128F2">
        <w:t xml:space="preserve"> </w:t>
      </w:r>
      <w:r>
        <w:t>OF</w:t>
      </w:r>
      <w:r w:rsidR="00C128F2">
        <w:t xml:space="preserve"> SECTION</w:t>
      </w:r>
      <w:bookmarkEnd w:id="13"/>
    </w:p>
    <w:p w14:paraId="22234D05" w14:textId="673AF365" w:rsidR="006B5994" w:rsidRDefault="007D7268" w:rsidP="002E5272">
      <w:pPr>
        <w:pStyle w:val="Titre2"/>
      </w:pPr>
      <w:bookmarkStart w:id="14" w:name="_Toc142374040"/>
      <w:r>
        <w:t>Title</w:t>
      </w:r>
      <w:r w:rsidR="006B5994">
        <w:t xml:space="preserve"> </w:t>
      </w:r>
      <w:r>
        <w:t>of</w:t>
      </w:r>
      <w:r w:rsidR="006B5994">
        <w:t xml:space="preserve"> </w:t>
      </w:r>
      <w:r>
        <w:t>sub</w:t>
      </w:r>
      <w:r w:rsidR="006B5994">
        <w:t>-section</w:t>
      </w:r>
      <w:bookmarkEnd w:id="14"/>
    </w:p>
    <w:p w14:paraId="42B0BBF9" w14:textId="1C3FC0AE" w:rsidR="006B5994" w:rsidRPr="006B5994" w:rsidRDefault="006C27CC" w:rsidP="002E5272">
      <w:r>
        <w:t>Text</w:t>
      </w:r>
      <w:r>
        <w:tab/>
      </w:r>
    </w:p>
    <w:p w14:paraId="11281913" w14:textId="508BDCED" w:rsidR="006B5994" w:rsidRDefault="007D7268" w:rsidP="002E5272">
      <w:pPr>
        <w:pStyle w:val="Titre3"/>
      </w:pPr>
      <w:bookmarkStart w:id="15" w:name="_Toc142374041"/>
      <w:r>
        <w:t>Title</w:t>
      </w:r>
      <w:r w:rsidR="006B5994">
        <w:t xml:space="preserve"> </w:t>
      </w:r>
      <w:r>
        <w:t>of</w:t>
      </w:r>
      <w:r w:rsidR="006B5994">
        <w:t xml:space="preserve"> subdivision</w:t>
      </w:r>
      <w:bookmarkEnd w:id="15"/>
    </w:p>
    <w:p w14:paraId="79DE47DF" w14:textId="54CF9FF0" w:rsidR="006B5994" w:rsidRPr="006B5994" w:rsidRDefault="006C27CC" w:rsidP="002E5272">
      <w:r>
        <w:t>Text</w:t>
      </w:r>
    </w:p>
    <w:p w14:paraId="5F78297A" w14:textId="30B7C786" w:rsidR="006B5994" w:rsidRDefault="007D7268" w:rsidP="002E5272">
      <w:pPr>
        <w:pStyle w:val="Titre3"/>
      </w:pPr>
      <w:bookmarkStart w:id="16" w:name="_Toc142374042"/>
      <w:r>
        <w:t>Title</w:t>
      </w:r>
      <w:r w:rsidR="006B5994">
        <w:t xml:space="preserve"> </w:t>
      </w:r>
      <w:r>
        <w:t>of</w:t>
      </w:r>
      <w:r w:rsidR="006B5994">
        <w:t xml:space="preserve"> subdivision</w:t>
      </w:r>
      <w:bookmarkEnd w:id="16"/>
    </w:p>
    <w:p w14:paraId="56874784" w14:textId="3C379407" w:rsidR="006B5994" w:rsidRPr="006B5994" w:rsidRDefault="006C27CC" w:rsidP="002E5272">
      <w:r>
        <w:t>Text</w:t>
      </w:r>
    </w:p>
    <w:p w14:paraId="1ECF6A19" w14:textId="0A680060" w:rsidR="006B5994" w:rsidRDefault="007D7268" w:rsidP="002E5272">
      <w:pPr>
        <w:pStyle w:val="Titre2"/>
      </w:pPr>
      <w:bookmarkStart w:id="17" w:name="_Toc142374043"/>
      <w:r>
        <w:t>Title</w:t>
      </w:r>
      <w:r w:rsidR="006B5994">
        <w:t xml:space="preserve"> </w:t>
      </w:r>
      <w:r>
        <w:t>of</w:t>
      </w:r>
      <w:r w:rsidR="006B5994">
        <w:t xml:space="preserve"> </w:t>
      </w:r>
      <w:r>
        <w:t>sub</w:t>
      </w:r>
      <w:r w:rsidR="006B5994">
        <w:t>-section</w:t>
      </w:r>
      <w:bookmarkEnd w:id="17"/>
    </w:p>
    <w:p w14:paraId="4A90F332" w14:textId="3B36A237" w:rsidR="001734C4" w:rsidRPr="001734C4" w:rsidRDefault="006C27CC" w:rsidP="002E5272">
      <w:r>
        <w:t>Text</w:t>
      </w:r>
    </w:p>
    <w:p w14:paraId="35CEAC44" w14:textId="39D92611" w:rsidR="006B5994" w:rsidRDefault="007D7268" w:rsidP="002E5272">
      <w:pPr>
        <w:pStyle w:val="Titre3"/>
      </w:pPr>
      <w:bookmarkStart w:id="18" w:name="_Toc142374044"/>
      <w:r>
        <w:t>Title</w:t>
      </w:r>
      <w:r w:rsidR="006B5994">
        <w:t xml:space="preserve"> </w:t>
      </w:r>
      <w:r>
        <w:t>of</w:t>
      </w:r>
      <w:r w:rsidR="006B5994">
        <w:t xml:space="preserve"> subdivision</w:t>
      </w:r>
      <w:bookmarkEnd w:id="18"/>
    </w:p>
    <w:p w14:paraId="05E1584F" w14:textId="39F9F15F" w:rsidR="001734C4" w:rsidRDefault="006C27CC" w:rsidP="002E5272">
      <w:r>
        <w:t>Text</w:t>
      </w:r>
    </w:p>
    <w:p w14:paraId="31059283" w14:textId="77777777" w:rsidR="001734C4" w:rsidRPr="006B5994" w:rsidRDefault="001734C4" w:rsidP="002E5272">
      <w:r>
        <w:br w:type="page"/>
      </w:r>
    </w:p>
    <w:p w14:paraId="3DD26DD4" w14:textId="77777777" w:rsidR="005736DD" w:rsidRPr="000A1FA1" w:rsidRDefault="005736DD" w:rsidP="002E5272">
      <w:pPr>
        <w:pStyle w:val="Titre"/>
      </w:pPr>
      <w:bookmarkStart w:id="19" w:name="_Toc142374045"/>
      <w:r>
        <w:lastRenderedPageBreak/>
        <w:t>CONCLUSION</w:t>
      </w:r>
      <w:bookmarkEnd w:id="19"/>
    </w:p>
    <w:p w14:paraId="4F0F3AAE" w14:textId="44AD97BD" w:rsidR="00E27D12" w:rsidRPr="00264B4B" w:rsidRDefault="0022579F" w:rsidP="002E5272">
      <w:r>
        <w:t>Text</w:t>
      </w:r>
    </w:p>
    <w:p w14:paraId="164B16E1" w14:textId="77777777" w:rsidR="0019417D" w:rsidRDefault="0019417D" w:rsidP="002E5272">
      <w:r>
        <w:br w:type="page"/>
      </w:r>
    </w:p>
    <w:p w14:paraId="693E921B" w14:textId="6338AE59" w:rsidR="00620EC8" w:rsidRPr="00A32C79" w:rsidRDefault="00620EC8" w:rsidP="00620EC8">
      <w:pPr>
        <w:pStyle w:val="Titleappendix"/>
      </w:pPr>
      <w:r>
        <w:lastRenderedPageBreak/>
        <w:t>Appendix title</w:t>
      </w:r>
    </w:p>
    <w:p w14:paraId="3C2DF050" w14:textId="77777777" w:rsidR="001E027B" w:rsidRPr="007D7268" w:rsidRDefault="001E027B" w:rsidP="002E5272">
      <w:pPr>
        <w:rPr>
          <w:lang w:val="en-CA"/>
        </w:rPr>
      </w:pPr>
    </w:p>
    <w:p w14:paraId="4968FF55" w14:textId="77777777" w:rsidR="00C128F2" w:rsidRPr="007D7268" w:rsidRDefault="00C128F2" w:rsidP="002E5272">
      <w:pPr>
        <w:rPr>
          <w:lang w:val="en-CA"/>
        </w:rPr>
      </w:pPr>
    </w:p>
    <w:p w14:paraId="5C184AA6" w14:textId="77777777" w:rsidR="008A1C2F" w:rsidRPr="007D7268" w:rsidRDefault="001E027B" w:rsidP="002E5272">
      <w:pPr>
        <w:rPr>
          <w:lang w:val="en-CA"/>
        </w:rPr>
      </w:pPr>
      <w:r w:rsidRPr="007D7268">
        <w:rPr>
          <w:lang w:val="en-CA"/>
        </w:rPr>
        <w:br w:type="page"/>
      </w:r>
    </w:p>
    <w:p w14:paraId="2AF4BC4A" w14:textId="3FE29305" w:rsidR="00B576B4" w:rsidRDefault="00B576B4" w:rsidP="002E5272">
      <w:pPr>
        <w:pStyle w:val="Titre"/>
      </w:pPr>
      <w:bookmarkStart w:id="20" w:name="_Toc142374047"/>
      <w:r>
        <w:lastRenderedPageBreak/>
        <w:t>R</w:t>
      </w:r>
      <w:r w:rsidR="007D7268">
        <w:t>EFERENCE</w:t>
      </w:r>
      <w:r w:rsidR="002C4AF5">
        <w:t xml:space="preserve"> list</w:t>
      </w:r>
      <w:bookmarkEnd w:id="20"/>
    </w:p>
    <w:p w14:paraId="09E831A3" w14:textId="77777777" w:rsidR="00B576B4" w:rsidRDefault="00B576B4" w:rsidP="002E5272">
      <w:pPr>
        <w:pStyle w:val="References"/>
      </w:pPr>
    </w:p>
    <w:p w14:paraId="2BC4EA05" w14:textId="77777777" w:rsidR="00E27D12" w:rsidRDefault="00E27D12" w:rsidP="002E5272">
      <w:pPr>
        <w:pStyle w:val="References"/>
      </w:pPr>
    </w:p>
    <w:p w14:paraId="3C52974F" w14:textId="77777777" w:rsidR="00A80637" w:rsidRPr="005E7369" w:rsidRDefault="00A80637" w:rsidP="002E5272">
      <w:pPr>
        <w:pStyle w:val="References"/>
      </w:pPr>
    </w:p>
    <w:sectPr w:rsidR="00A80637" w:rsidRPr="005E7369" w:rsidSect="00263741">
      <w:pgSz w:w="12240" w:h="15840" w:code="1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5E184" w14:textId="77777777" w:rsidR="009F5262" w:rsidRDefault="009F5262" w:rsidP="002E5272">
      <w:r>
        <w:separator/>
      </w:r>
    </w:p>
  </w:endnote>
  <w:endnote w:type="continuationSeparator" w:id="0">
    <w:p w14:paraId="14426FD6" w14:textId="77777777" w:rsidR="009F5262" w:rsidRDefault="009F5262" w:rsidP="002E5272">
      <w:r>
        <w:continuationSeparator/>
      </w:r>
    </w:p>
  </w:endnote>
  <w:endnote w:type="continuationNotice" w:id="1">
    <w:p w14:paraId="666D9A19" w14:textId="77777777" w:rsidR="001459FC" w:rsidRDefault="001459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4CAAD" w14:textId="77777777" w:rsidR="00D84C5B" w:rsidRDefault="00D84C5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D2CBF" w14:textId="77777777" w:rsidR="00D84C5B" w:rsidRPr="00D84C5B" w:rsidRDefault="00D84C5B" w:rsidP="00D84C5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59EBA" w14:textId="77777777" w:rsidR="00D84C5B" w:rsidRDefault="00D84C5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21F34" w14:textId="77777777" w:rsidR="009F5262" w:rsidRDefault="009F5262" w:rsidP="002E5272">
      <w:r>
        <w:separator/>
      </w:r>
    </w:p>
  </w:footnote>
  <w:footnote w:type="continuationSeparator" w:id="0">
    <w:p w14:paraId="0AC14E9F" w14:textId="77777777" w:rsidR="009F5262" w:rsidRDefault="009F5262" w:rsidP="002E5272">
      <w:r>
        <w:continuationSeparator/>
      </w:r>
    </w:p>
  </w:footnote>
  <w:footnote w:type="continuationNotice" w:id="1">
    <w:p w14:paraId="3CA1CBC4" w14:textId="77777777" w:rsidR="001459FC" w:rsidRDefault="001459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AE4B7" w14:textId="77777777" w:rsidR="00D84C5B" w:rsidRDefault="00D84C5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7203991"/>
      <w:docPartObj>
        <w:docPartGallery w:val="Page Numbers (Top of Page)"/>
        <w:docPartUnique/>
      </w:docPartObj>
    </w:sdtPr>
    <w:sdtContent>
      <w:p w14:paraId="6ECF7308" w14:textId="3AFE5013" w:rsidR="008A1C2F" w:rsidRDefault="00543306" w:rsidP="00D84C5B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AD530" w14:textId="77777777" w:rsidR="00D84C5B" w:rsidRDefault="00D84C5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099"/>
    <w:multiLevelType w:val="multilevel"/>
    <w:tmpl w:val="ED6848D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38D58D6"/>
    <w:multiLevelType w:val="hybridMultilevel"/>
    <w:tmpl w:val="978658F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97BF2"/>
    <w:multiLevelType w:val="hybridMultilevel"/>
    <w:tmpl w:val="0B4CC298"/>
    <w:lvl w:ilvl="0" w:tplc="4FF01052">
      <w:start w:val="1"/>
      <w:numFmt w:val="upperLetter"/>
      <w:pStyle w:val="Titleappendix"/>
      <w:suff w:val="space"/>
      <w:lvlText w:val="Appendix %1 –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D3686"/>
    <w:multiLevelType w:val="hybridMultilevel"/>
    <w:tmpl w:val="E9D42DC2"/>
    <w:lvl w:ilvl="0" w:tplc="2042DD50">
      <w:start w:val="1"/>
      <w:numFmt w:val="decimal"/>
      <w:pStyle w:val="Titre1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737281">
    <w:abstractNumId w:val="0"/>
  </w:num>
  <w:num w:numId="2" w16cid:durableId="1497262250">
    <w:abstractNumId w:val="3"/>
  </w:num>
  <w:num w:numId="3" w16cid:durableId="633288729">
    <w:abstractNumId w:val="1"/>
  </w:num>
  <w:num w:numId="4" w16cid:durableId="1898201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666"/>
    <w:rsid w:val="00027CA9"/>
    <w:rsid w:val="00060CB9"/>
    <w:rsid w:val="00082F6F"/>
    <w:rsid w:val="000911FE"/>
    <w:rsid w:val="000A1FA1"/>
    <w:rsid w:val="000D28DF"/>
    <w:rsid w:val="000E1A9C"/>
    <w:rsid w:val="000E61F8"/>
    <w:rsid w:val="001459FC"/>
    <w:rsid w:val="001734C4"/>
    <w:rsid w:val="00177E99"/>
    <w:rsid w:val="00190606"/>
    <w:rsid w:val="0019417D"/>
    <w:rsid w:val="001A266C"/>
    <w:rsid w:val="001E027B"/>
    <w:rsid w:val="0022579F"/>
    <w:rsid w:val="00263741"/>
    <w:rsid w:val="00264B4B"/>
    <w:rsid w:val="00264EB4"/>
    <w:rsid w:val="002963EB"/>
    <w:rsid w:val="002B096F"/>
    <w:rsid w:val="002B2CC7"/>
    <w:rsid w:val="002B5577"/>
    <w:rsid w:val="002C2DC9"/>
    <w:rsid w:val="002C4AF5"/>
    <w:rsid w:val="002E5272"/>
    <w:rsid w:val="002F75F0"/>
    <w:rsid w:val="003459EE"/>
    <w:rsid w:val="00355CB3"/>
    <w:rsid w:val="0036288D"/>
    <w:rsid w:val="00392791"/>
    <w:rsid w:val="003A20AD"/>
    <w:rsid w:val="003E65FE"/>
    <w:rsid w:val="003F1E6E"/>
    <w:rsid w:val="00410701"/>
    <w:rsid w:val="00414717"/>
    <w:rsid w:val="0042120F"/>
    <w:rsid w:val="00422F1D"/>
    <w:rsid w:val="0042539B"/>
    <w:rsid w:val="00432E13"/>
    <w:rsid w:val="0045048F"/>
    <w:rsid w:val="00475C95"/>
    <w:rsid w:val="004F0ABC"/>
    <w:rsid w:val="004F3663"/>
    <w:rsid w:val="004F77C1"/>
    <w:rsid w:val="00522F4A"/>
    <w:rsid w:val="005271FB"/>
    <w:rsid w:val="00537EE3"/>
    <w:rsid w:val="00543306"/>
    <w:rsid w:val="005736DD"/>
    <w:rsid w:val="005A2BDF"/>
    <w:rsid w:val="005A454A"/>
    <w:rsid w:val="005B51BB"/>
    <w:rsid w:val="005C6870"/>
    <w:rsid w:val="005E7369"/>
    <w:rsid w:val="005F537E"/>
    <w:rsid w:val="00616168"/>
    <w:rsid w:val="0061677B"/>
    <w:rsid w:val="00620EC8"/>
    <w:rsid w:val="00623112"/>
    <w:rsid w:val="006235AF"/>
    <w:rsid w:val="00636CB7"/>
    <w:rsid w:val="00647C08"/>
    <w:rsid w:val="0065420C"/>
    <w:rsid w:val="0068575D"/>
    <w:rsid w:val="006A1381"/>
    <w:rsid w:val="006A6666"/>
    <w:rsid w:val="006B5994"/>
    <w:rsid w:val="006C27CC"/>
    <w:rsid w:val="006F582D"/>
    <w:rsid w:val="007076B0"/>
    <w:rsid w:val="0071732F"/>
    <w:rsid w:val="00736820"/>
    <w:rsid w:val="0077034C"/>
    <w:rsid w:val="007705C1"/>
    <w:rsid w:val="00783593"/>
    <w:rsid w:val="00784E75"/>
    <w:rsid w:val="007854F1"/>
    <w:rsid w:val="007D1723"/>
    <w:rsid w:val="007D7268"/>
    <w:rsid w:val="00810517"/>
    <w:rsid w:val="008208B0"/>
    <w:rsid w:val="00821F9B"/>
    <w:rsid w:val="00860920"/>
    <w:rsid w:val="00873B32"/>
    <w:rsid w:val="008A1C2F"/>
    <w:rsid w:val="008F1AE6"/>
    <w:rsid w:val="00916CD5"/>
    <w:rsid w:val="009415BC"/>
    <w:rsid w:val="0095423C"/>
    <w:rsid w:val="009905C3"/>
    <w:rsid w:val="009B3112"/>
    <w:rsid w:val="009B5CF0"/>
    <w:rsid w:val="009F5262"/>
    <w:rsid w:val="00A00AFB"/>
    <w:rsid w:val="00A13933"/>
    <w:rsid w:val="00A16055"/>
    <w:rsid w:val="00A21ABE"/>
    <w:rsid w:val="00A31B8D"/>
    <w:rsid w:val="00A32C79"/>
    <w:rsid w:val="00A37085"/>
    <w:rsid w:val="00A40232"/>
    <w:rsid w:val="00A75384"/>
    <w:rsid w:val="00A80637"/>
    <w:rsid w:val="00AA5A6F"/>
    <w:rsid w:val="00AB57F2"/>
    <w:rsid w:val="00AD4E31"/>
    <w:rsid w:val="00AE1D55"/>
    <w:rsid w:val="00AE2CC8"/>
    <w:rsid w:val="00AE30A3"/>
    <w:rsid w:val="00B015E9"/>
    <w:rsid w:val="00B01D44"/>
    <w:rsid w:val="00B42DAF"/>
    <w:rsid w:val="00B513CF"/>
    <w:rsid w:val="00B573B7"/>
    <w:rsid w:val="00B576B4"/>
    <w:rsid w:val="00B6278D"/>
    <w:rsid w:val="00B65330"/>
    <w:rsid w:val="00B72ABC"/>
    <w:rsid w:val="00B75668"/>
    <w:rsid w:val="00B8350E"/>
    <w:rsid w:val="00BF64B6"/>
    <w:rsid w:val="00C1131E"/>
    <w:rsid w:val="00C128F2"/>
    <w:rsid w:val="00C302CF"/>
    <w:rsid w:val="00C43004"/>
    <w:rsid w:val="00C654AE"/>
    <w:rsid w:val="00C675B8"/>
    <w:rsid w:val="00C75DBB"/>
    <w:rsid w:val="00C774CA"/>
    <w:rsid w:val="00C81609"/>
    <w:rsid w:val="00CE3444"/>
    <w:rsid w:val="00D31F90"/>
    <w:rsid w:val="00D34184"/>
    <w:rsid w:val="00D4384F"/>
    <w:rsid w:val="00D43C17"/>
    <w:rsid w:val="00D84C5B"/>
    <w:rsid w:val="00D84C83"/>
    <w:rsid w:val="00D86D21"/>
    <w:rsid w:val="00DC0068"/>
    <w:rsid w:val="00DD33DD"/>
    <w:rsid w:val="00DE6F93"/>
    <w:rsid w:val="00E162A4"/>
    <w:rsid w:val="00E27D12"/>
    <w:rsid w:val="00E32954"/>
    <w:rsid w:val="00EA6B55"/>
    <w:rsid w:val="00EE2B5D"/>
    <w:rsid w:val="00F25DA7"/>
    <w:rsid w:val="00F5238A"/>
    <w:rsid w:val="00F64114"/>
    <w:rsid w:val="00F678D4"/>
    <w:rsid w:val="00F819F3"/>
    <w:rsid w:val="00F82F32"/>
    <w:rsid w:val="00FA1C06"/>
    <w:rsid w:val="00FD074E"/>
    <w:rsid w:val="00FD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DD319"/>
  <w15:docId w15:val="{73BFCE64-6519-41BC-8527-0D662402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ph"/>
    <w:qFormat/>
    <w:rsid w:val="002E5272"/>
    <w:pPr>
      <w:spacing w:after="320" w:line="360" w:lineRule="auto"/>
      <w:jc w:val="both"/>
    </w:pPr>
    <w:rPr>
      <w:rFonts w:ascii="Arial" w:hAnsi="Arial"/>
    </w:rPr>
  </w:style>
  <w:style w:type="paragraph" w:styleId="Titre1">
    <w:name w:val="heading 1"/>
    <w:aliases w:val="Title 1"/>
    <w:basedOn w:val="Normal"/>
    <w:next w:val="Normal"/>
    <w:link w:val="Titre1Car"/>
    <w:uiPriority w:val="9"/>
    <w:qFormat/>
    <w:rsid w:val="000A1FA1"/>
    <w:pPr>
      <w:keepNext/>
      <w:keepLines/>
      <w:numPr>
        <w:numId w:val="2"/>
      </w:numPr>
      <w:spacing w:after="240"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Titre2">
    <w:name w:val="heading 2"/>
    <w:aliases w:val="Title 2"/>
    <w:basedOn w:val="Normal"/>
    <w:next w:val="Normal"/>
    <w:link w:val="Titre2Car"/>
    <w:uiPriority w:val="9"/>
    <w:unhideWhenUsed/>
    <w:qFormat/>
    <w:rsid w:val="005A454A"/>
    <w:pPr>
      <w:keepNext/>
      <w:keepLines/>
      <w:numPr>
        <w:ilvl w:val="1"/>
        <w:numId w:val="1"/>
      </w:numPr>
      <w:spacing w:after="120"/>
      <w:jc w:val="left"/>
      <w:outlineLvl w:val="1"/>
    </w:pPr>
    <w:rPr>
      <w:rFonts w:eastAsiaTheme="majorEastAsia" w:cstheme="majorBidi"/>
      <w:bCs/>
      <w:i/>
      <w:szCs w:val="26"/>
    </w:rPr>
  </w:style>
  <w:style w:type="paragraph" w:styleId="Titre3">
    <w:name w:val="heading 3"/>
    <w:aliases w:val="Title 3"/>
    <w:basedOn w:val="Normal"/>
    <w:next w:val="Normal"/>
    <w:link w:val="Titre3Car"/>
    <w:uiPriority w:val="9"/>
    <w:unhideWhenUsed/>
    <w:qFormat/>
    <w:rsid w:val="005A454A"/>
    <w:pPr>
      <w:keepNext/>
      <w:keepLines/>
      <w:numPr>
        <w:ilvl w:val="2"/>
        <w:numId w:val="1"/>
      </w:numPr>
      <w:spacing w:after="120"/>
      <w:jc w:val="left"/>
      <w:outlineLvl w:val="2"/>
    </w:pPr>
    <w:rPr>
      <w:rFonts w:eastAsiaTheme="majorEastAsia" w:cstheme="majorBidi"/>
      <w:bCs/>
    </w:rPr>
  </w:style>
  <w:style w:type="paragraph" w:styleId="Titre4">
    <w:name w:val="heading 4"/>
    <w:basedOn w:val="Normal"/>
    <w:next w:val="Normal"/>
    <w:link w:val="Titre4Car"/>
    <w:uiPriority w:val="9"/>
    <w:semiHidden/>
    <w:rsid w:val="00810517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10517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10517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10517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10517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10517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le 1 Car"/>
    <w:basedOn w:val="Policepardfaut"/>
    <w:link w:val="Titre1"/>
    <w:uiPriority w:val="9"/>
    <w:rsid w:val="000A1FA1"/>
    <w:rPr>
      <w:rFonts w:ascii="Arial" w:eastAsiaTheme="majorEastAsia" w:hAnsi="Arial" w:cstheme="majorBidi"/>
      <w:b/>
      <w:bCs/>
      <w:caps/>
      <w:szCs w:val="28"/>
    </w:rPr>
  </w:style>
  <w:style w:type="character" w:customStyle="1" w:styleId="Titre2Car">
    <w:name w:val="Titre 2 Car"/>
    <w:aliases w:val="Title 2 Car"/>
    <w:basedOn w:val="Policepardfaut"/>
    <w:link w:val="Titre2"/>
    <w:uiPriority w:val="9"/>
    <w:rsid w:val="005A454A"/>
    <w:rPr>
      <w:rFonts w:ascii="Arial" w:eastAsiaTheme="majorEastAsia" w:hAnsi="Arial" w:cstheme="majorBidi"/>
      <w:bCs/>
      <w:i/>
      <w:szCs w:val="26"/>
    </w:rPr>
  </w:style>
  <w:style w:type="character" w:customStyle="1" w:styleId="Titre3Car">
    <w:name w:val="Titre 3 Car"/>
    <w:aliases w:val="Title 3 Car"/>
    <w:basedOn w:val="Policepardfaut"/>
    <w:link w:val="Titre3"/>
    <w:uiPriority w:val="9"/>
    <w:rsid w:val="005A454A"/>
    <w:rPr>
      <w:rFonts w:ascii="Arial" w:eastAsiaTheme="majorEastAsia" w:hAnsi="Arial" w:cstheme="majorBidi"/>
      <w:bCs/>
    </w:rPr>
  </w:style>
  <w:style w:type="paragraph" w:styleId="Titre">
    <w:name w:val="Title"/>
    <w:basedOn w:val="Normal"/>
    <w:next w:val="Normal"/>
    <w:link w:val="TitreCar"/>
    <w:uiPriority w:val="9"/>
    <w:qFormat/>
    <w:rsid w:val="00A32C79"/>
    <w:pPr>
      <w:spacing w:after="240"/>
      <w:contextualSpacing/>
      <w:jc w:val="center"/>
    </w:pPr>
    <w:rPr>
      <w:rFonts w:eastAsiaTheme="majorEastAsia" w:cstheme="majorBidi"/>
      <w:b/>
      <w:caps/>
      <w:spacing w:val="5"/>
      <w:kern w:val="28"/>
      <w:szCs w:val="52"/>
    </w:rPr>
  </w:style>
  <w:style w:type="character" w:customStyle="1" w:styleId="TitreCar">
    <w:name w:val="Titre Car"/>
    <w:basedOn w:val="Policepardfaut"/>
    <w:link w:val="Titre"/>
    <w:uiPriority w:val="9"/>
    <w:rsid w:val="00A32C79"/>
    <w:rPr>
      <w:rFonts w:ascii="Arial" w:eastAsiaTheme="majorEastAsia" w:hAnsi="Arial" w:cstheme="majorBidi"/>
      <w:b/>
      <w:caps/>
      <w:spacing w:val="5"/>
      <w:kern w:val="28"/>
      <w:szCs w:val="52"/>
    </w:rPr>
  </w:style>
  <w:style w:type="character" w:styleId="Textedelespacerserv">
    <w:name w:val="Placeholder Text"/>
    <w:basedOn w:val="Policepardfaut"/>
    <w:uiPriority w:val="99"/>
    <w:semiHidden/>
    <w:rsid w:val="0019417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41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417D"/>
    <w:rPr>
      <w:rFonts w:ascii="Tahoma" w:hAnsi="Tahoma" w:cs="Tahoma"/>
      <w:sz w:val="16"/>
      <w:szCs w:val="16"/>
    </w:rPr>
  </w:style>
  <w:style w:type="paragraph" w:styleId="TM1">
    <w:name w:val="toc 1"/>
    <w:basedOn w:val="Normal"/>
    <w:next w:val="Normal"/>
    <w:autoRedefine/>
    <w:uiPriority w:val="39"/>
    <w:unhideWhenUsed/>
    <w:rsid w:val="007076B0"/>
    <w:pPr>
      <w:tabs>
        <w:tab w:val="left" w:pos="400"/>
        <w:tab w:val="right" w:leader="dot" w:pos="9350"/>
      </w:tabs>
      <w:spacing w:before="120" w:after="0"/>
    </w:pPr>
    <w:rPr>
      <w:caps/>
      <w:noProof/>
    </w:rPr>
  </w:style>
  <w:style w:type="paragraph" w:styleId="TM2">
    <w:name w:val="toc 2"/>
    <w:basedOn w:val="Normal"/>
    <w:next w:val="Normal"/>
    <w:autoRedefine/>
    <w:uiPriority w:val="39"/>
    <w:rsid w:val="007076B0"/>
    <w:pPr>
      <w:tabs>
        <w:tab w:val="left" w:pos="880"/>
        <w:tab w:val="right" w:leader="dot" w:pos="9350"/>
      </w:tabs>
      <w:spacing w:after="0"/>
      <w:ind w:left="198"/>
    </w:pPr>
  </w:style>
  <w:style w:type="paragraph" w:styleId="TM3">
    <w:name w:val="toc 3"/>
    <w:basedOn w:val="Normal"/>
    <w:next w:val="Normal"/>
    <w:autoRedefine/>
    <w:uiPriority w:val="39"/>
    <w:rsid w:val="007076B0"/>
    <w:pPr>
      <w:spacing w:after="0"/>
      <w:ind w:left="403"/>
    </w:pPr>
  </w:style>
  <w:style w:type="character" w:styleId="Lienhypertexte">
    <w:name w:val="Hyperlink"/>
    <w:basedOn w:val="Policepardfaut"/>
    <w:uiPriority w:val="99"/>
    <w:unhideWhenUsed/>
    <w:rsid w:val="00F82F32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E027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1E027B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1E027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027B"/>
    <w:rPr>
      <w:rFonts w:ascii="Arial" w:hAnsi="Arial"/>
      <w:sz w:val="20"/>
    </w:rPr>
  </w:style>
  <w:style w:type="paragraph" w:customStyle="1" w:styleId="Annexe">
    <w:name w:val="Annexe"/>
    <w:basedOn w:val="Normal"/>
    <w:uiPriority w:val="99"/>
    <w:rsid w:val="008A1C2F"/>
    <w:pPr>
      <w:jc w:val="center"/>
    </w:pPr>
    <w:rPr>
      <w:b/>
      <w:sz w:val="32"/>
    </w:rPr>
  </w:style>
  <w:style w:type="paragraph" w:styleId="TM4">
    <w:name w:val="toc 4"/>
    <w:basedOn w:val="Normal"/>
    <w:next w:val="Normal"/>
    <w:autoRedefine/>
    <w:uiPriority w:val="39"/>
    <w:semiHidden/>
    <w:rsid w:val="008A1C2F"/>
    <w:pPr>
      <w:spacing w:after="100"/>
      <w:ind w:left="600"/>
    </w:pPr>
  </w:style>
  <w:style w:type="paragraph" w:styleId="Bibliographie">
    <w:name w:val="Bibliography"/>
    <w:basedOn w:val="Normal"/>
    <w:next w:val="Normal"/>
    <w:uiPriority w:val="37"/>
    <w:rsid w:val="008A1C2F"/>
    <w:pPr>
      <w:ind w:left="709" w:hanging="709"/>
    </w:pPr>
  </w:style>
  <w:style w:type="paragraph" w:styleId="Citation">
    <w:name w:val="Quote"/>
    <w:basedOn w:val="Normal"/>
    <w:next w:val="Normal"/>
    <w:link w:val="CitationCar"/>
    <w:uiPriority w:val="29"/>
    <w:rsid w:val="008A1C2F"/>
    <w:pPr>
      <w:ind w:left="709" w:right="709"/>
    </w:pPr>
    <w:rPr>
      <w:i/>
      <w:iCs/>
      <w:color w:val="000000" w:themeColor="text1"/>
      <w:sz w:val="16"/>
    </w:rPr>
  </w:style>
  <w:style w:type="character" w:customStyle="1" w:styleId="CitationCar">
    <w:name w:val="Citation Car"/>
    <w:basedOn w:val="Policepardfaut"/>
    <w:link w:val="Citation"/>
    <w:uiPriority w:val="29"/>
    <w:rsid w:val="008A1C2F"/>
    <w:rPr>
      <w:rFonts w:ascii="Arial" w:hAnsi="Arial"/>
      <w:i/>
      <w:iCs/>
      <w:color w:val="000000" w:themeColor="text1"/>
      <w:sz w:val="16"/>
    </w:rPr>
  </w:style>
  <w:style w:type="character" w:customStyle="1" w:styleId="Titre4Car">
    <w:name w:val="Titre 4 Car"/>
    <w:basedOn w:val="Policepardfaut"/>
    <w:link w:val="Titre4"/>
    <w:uiPriority w:val="9"/>
    <w:semiHidden/>
    <w:rsid w:val="0081051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1051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105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8105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81051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81051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eferences">
    <w:name w:val="References"/>
    <w:basedOn w:val="Normal"/>
    <w:qFormat/>
    <w:rsid w:val="00C1131E"/>
    <w:pPr>
      <w:spacing w:line="240" w:lineRule="auto"/>
      <w:ind w:left="709" w:hanging="709"/>
      <w:jc w:val="left"/>
    </w:pPr>
  </w:style>
  <w:style w:type="paragraph" w:customStyle="1" w:styleId="Titlepage">
    <w:name w:val="Title page"/>
    <w:basedOn w:val="Normal"/>
    <w:qFormat/>
    <w:rsid w:val="00C1131E"/>
    <w:pPr>
      <w:spacing w:line="240" w:lineRule="auto"/>
      <w:jc w:val="center"/>
    </w:pPr>
  </w:style>
  <w:style w:type="paragraph" w:customStyle="1" w:styleId="Titleappendix">
    <w:name w:val="Title appendix"/>
    <w:basedOn w:val="Titre"/>
    <w:qFormat/>
    <w:rsid w:val="00620EC8"/>
    <w:pPr>
      <w:numPr>
        <w:numId w:val="4"/>
      </w:numPr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bbefre\Downloads\gabarit_presentation_travaux_ecrits_uqat_V4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FF0C9CC43047918869E38C005CCD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919DA8-C0FA-49D9-99F0-8E26B904FB30}"/>
      </w:docPartPr>
      <w:docPartBody>
        <w:p w:rsidR="00223225" w:rsidRDefault="00223225">
          <w:pPr>
            <w:pStyle w:val="08FF0C9CC43047918869E38C005CCDF0"/>
          </w:pPr>
          <w:r w:rsidRPr="006D24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320988AD65437CAFBDFC7B2FB105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CDBB93-0931-4EC4-8054-46B89C4233F4}"/>
      </w:docPartPr>
      <w:docPartBody>
        <w:p w:rsidR="001774C8" w:rsidRDefault="00476BB6" w:rsidP="00476BB6">
          <w:pPr>
            <w:pStyle w:val="EC320988AD65437CAFBDFC7B2FB105FE"/>
          </w:pPr>
          <w:r w:rsidRPr="006D245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225"/>
    <w:rsid w:val="000902D1"/>
    <w:rsid w:val="001774C8"/>
    <w:rsid w:val="00223225"/>
    <w:rsid w:val="00392791"/>
    <w:rsid w:val="00476BB6"/>
    <w:rsid w:val="00616168"/>
    <w:rsid w:val="00647C08"/>
    <w:rsid w:val="008F1AF4"/>
    <w:rsid w:val="00C3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6BB6"/>
    <w:rPr>
      <w:color w:val="808080"/>
    </w:rPr>
  </w:style>
  <w:style w:type="paragraph" w:customStyle="1" w:styleId="08FF0C9CC43047918869E38C005CCDF0">
    <w:name w:val="08FF0C9CC43047918869E38C005CCDF0"/>
  </w:style>
  <w:style w:type="paragraph" w:customStyle="1" w:styleId="EC320988AD65437CAFBDFC7B2FB105FE">
    <w:name w:val="EC320988AD65437CAFBDFC7B2FB105FE"/>
    <w:rsid w:val="00476B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BAE1C1C8D6C749AB70F476EB8848DA" ma:contentTypeVersion="36" ma:contentTypeDescription="Create a new document." ma:contentTypeScope="" ma:versionID="67a6ddf706a66b682a3686334481e884">
  <xsd:schema xmlns:xsd="http://www.w3.org/2001/XMLSchema" xmlns:xs="http://www.w3.org/2001/XMLSchema" xmlns:p="http://schemas.microsoft.com/office/2006/metadata/properties" xmlns:ns2="6d26984f-f665-4bd7-a39c-8a9a7238ea69" xmlns:ns3="2f31ab54-5fee-4090-9506-de36a90df85c" targetNamespace="http://schemas.microsoft.com/office/2006/metadata/properties" ma:root="true" ma:fieldsID="ced4cb10fb3cbd2302df8f3fdfe9e6fd" ns2:_="" ns3:_="">
    <xsd:import namespace="6d26984f-f665-4bd7-a39c-8a9a7238ea69"/>
    <xsd:import namespace="2f31ab54-5fee-4090-9506-de36a90df8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6984f-f665-4bd7-a39c-8a9a7238ea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40" nillable="true" ma:taxonomy="true" ma:internalName="lcf76f155ced4ddcb4097134ff3c332f" ma:taxonomyFieldName="MediaServiceImageTags" ma:displayName="Image Tags" ma:readOnly="false" ma:fieldId="{5cf76f15-5ced-4ddc-b409-7134ff3c332f}" ma:taxonomyMulti="true" ma:sspId="eca0ca5e-a16d-40d5-ad89-e9c16f41a8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1ab54-5fee-4090-9506-de36a90df85c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1" nillable="true" ma:displayName="Taxonomy Catch All Column" ma:hidden="true" ma:list="{9139551c-123a-42f8-b645-1b6a771a9cc8}" ma:internalName="TaxCatchAll" ma:showField="CatchAllData" ma:web="2f31ab54-5fee-4090-9506-de36a90df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6d26984f-f665-4bd7-a39c-8a9a7238ea69" xsi:nil="true"/>
    <Invited_Members xmlns="6d26984f-f665-4bd7-a39c-8a9a7238ea69" xsi:nil="true"/>
    <AppVersion xmlns="6d26984f-f665-4bd7-a39c-8a9a7238ea69" xsi:nil="true"/>
    <TeamsChannelId xmlns="6d26984f-f665-4bd7-a39c-8a9a7238ea69" xsi:nil="true"/>
    <Invited_Leaders xmlns="6d26984f-f665-4bd7-a39c-8a9a7238ea69" xsi:nil="true"/>
    <IsNotebookLocked xmlns="6d26984f-f665-4bd7-a39c-8a9a7238ea69" xsi:nil="true"/>
    <lcf76f155ced4ddcb4097134ff3c332f xmlns="6d26984f-f665-4bd7-a39c-8a9a7238ea69">
      <Terms xmlns="http://schemas.microsoft.com/office/infopath/2007/PartnerControls"/>
    </lcf76f155ced4ddcb4097134ff3c332f>
    <Math_Settings xmlns="6d26984f-f665-4bd7-a39c-8a9a7238ea69" xsi:nil="true"/>
    <Templates xmlns="6d26984f-f665-4bd7-a39c-8a9a7238ea69" xsi:nil="true"/>
    <Self_Registration_Enabled xmlns="6d26984f-f665-4bd7-a39c-8a9a7238ea69" xsi:nil="true"/>
    <LMS_Mappings xmlns="6d26984f-f665-4bd7-a39c-8a9a7238ea69" xsi:nil="true"/>
    <Member_Groups xmlns="6d26984f-f665-4bd7-a39c-8a9a7238ea69">
      <UserInfo>
        <DisplayName/>
        <AccountId xsi:nil="true"/>
        <AccountType/>
      </UserInfo>
    </Member_Groups>
    <DefaultSectionNames xmlns="6d26984f-f665-4bd7-a39c-8a9a7238ea69" xsi:nil="true"/>
    <TaxCatchAll xmlns="2f31ab54-5fee-4090-9506-de36a90df85c" xsi:nil="true"/>
    <NotebookType xmlns="6d26984f-f665-4bd7-a39c-8a9a7238ea69" xsi:nil="true"/>
    <FolderType xmlns="6d26984f-f665-4bd7-a39c-8a9a7238ea69" xsi:nil="true"/>
    <Leaders xmlns="6d26984f-f665-4bd7-a39c-8a9a7238ea69">
      <UserInfo>
        <DisplayName/>
        <AccountId xsi:nil="true"/>
        <AccountType/>
      </UserInfo>
    </Leaders>
    <Is_Collaboration_Space_Locked xmlns="6d26984f-f665-4bd7-a39c-8a9a7238ea69" xsi:nil="true"/>
    <Owner xmlns="6d26984f-f665-4bd7-a39c-8a9a7238ea69">
      <UserInfo>
        <DisplayName/>
        <AccountId xsi:nil="true"/>
        <AccountType/>
      </UserInfo>
    </Owner>
    <Distribution_Groups xmlns="6d26984f-f665-4bd7-a39c-8a9a7238ea69" xsi:nil="true"/>
    <Members xmlns="6d26984f-f665-4bd7-a39c-8a9a7238ea69">
      <UserInfo>
        <DisplayName/>
        <AccountId xsi:nil="true"/>
        <AccountType/>
      </UserInfo>
    </Members>
    <Has_Leaders_Only_SectionGroup xmlns="6d26984f-f665-4bd7-a39c-8a9a7238ea6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D3475-6041-42CA-89B5-E22B3ED69A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875ADF-4926-4A0D-9BC0-5975B2D88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6984f-f665-4bd7-a39c-8a9a7238ea69"/>
    <ds:schemaRef ds:uri="2f31ab54-5fee-4090-9506-de36a90df8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1152F3-8F74-40AA-9869-9F09D2985CE2}">
  <ds:schemaRefs>
    <ds:schemaRef ds:uri="http://purl.org/dc/elements/1.1/"/>
    <ds:schemaRef ds:uri="http://schemas.microsoft.com/office/2006/documentManagement/types"/>
    <ds:schemaRef ds:uri="http://purl.org/dc/dcmitype/"/>
    <ds:schemaRef ds:uri="6d26984f-f665-4bd7-a39c-8a9a7238ea69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f31ab54-5fee-4090-9506-de36a90df85c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5AA5EF4-7642-4D10-A658-097FA53C2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gabarit_presentation_travaux_ecrits_uqat_V4%20(1).dotx</Template>
  <TotalTime>1</TotalTime>
  <Pages>9</Pages>
  <Words>420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UQAT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Labbé, Frédérique</dc:creator>
  <cp:keywords/>
  <cp:lastModifiedBy>Beaudoin, Claudia</cp:lastModifiedBy>
  <cp:revision>2</cp:revision>
  <dcterms:created xsi:type="dcterms:W3CDTF">2025-02-14T14:29:00Z</dcterms:created>
  <dcterms:modified xsi:type="dcterms:W3CDTF">2025-02-14T14:29:00Z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0x010100C4BAE1C1C8D6C749AB70F476EB8848DA</vt:lpwstr>
  </property>
  <property fmtid="{D5CDD505-2E9C-101B-9397-08002B2CF9AE}" pid="3" name="MediaServiceImageTags">
    <vt:lpwstr/>
  </property>
</Properties>
</file>